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91" w:rsidRDefault="00C54591">
      <w:pPr>
        <w:spacing w:before="6" w:after="0" w:line="170" w:lineRule="exact"/>
        <w:rPr>
          <w:sz w:val="17"/>
          <w:szCs w:val="17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/>
        <w:sectPr w:rsidR="00C54591">
          <w:type w:val="continuous"/>
          <w:pgSz w:w="16840" w:h="11920" w:orient="landscape"/>
          <w:pgMar w:top="1080" w:right="560" w:bottom="280" w:left="580" w:header="708" w:footer="708" w:gutter="0"/>
          <w:cols w:space="708"/>
        </w:sectPr>
      </w:pPr>
    </w:p>
    <w:p w:rsidR="00C54591" w:rsidRPr="0049118A" w:rsidRDefault="00E17AD9">
      <w:pPr>
        <w:spacing w:before="50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lastRenderedPageBreak/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vil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gavne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mit</w:t>
      </w:r>
      <w:r w:rsidRPr="0049118A">
        <w:rPr>
          <w:rFonts w:ascii="Times New Roman" w:eastAsia="Times New Roman" w:hAnsi="Times New Roman" w:cs="Times New Roman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6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-arbejde</w:t>
      </w:r>
      <w:r w:rsidRPr="0049118A">
        <w:rPr>
          <w:rFonts w:ascii="Times New Roman" w:eastAsia="Times New Roman" w:hAnsi="Times New Roman" w:cs="Times New Roman"/>
          <w:spacing w:val="-9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hvis</w:t>
      </w:r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du:</w:t>
      </w:r>
    </w:p>
    <w:p w:rsidR="00C54591" w:rsidRPr="0049118A" w:rsidRDefault="00C54591">
      <w:pPr>
        <w:spacing w:before="13" w:after="0" w:line="260" w:lineRule="exact"/>
        <w:rPr>
          <w:sz w:val="26"/>
          <w:szCs w:val="26"/>
          <w:lang w:val="da-DK"/>
        </w:rPr>
      </w:pPr>
    </w:p>
    <w:p w:rsidR="00C54591" w:rsidRPr="0049118A" w:rsidRDefault="00E17AD9">
      <w:pPr>
        <w:spacing w:after="0" w:line="278" w:lineRule="auto"/>
        <w:ind w:left="327" w:right="639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Læser</w:t>
      </w:r>
      <w:r w:rsidRPr="0049118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info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mationer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efe</w:t>
      </w:r>
      <w:r w:rsidRPr="0049118A">
        <w:rPr>
          <w:rFonts w:ascii="Times New Roman" w:eastAsia="Times New Roman" w:hAnsi="Times New Roman" w:cs="Times New Roman"/>
          <w:color w:val="000000"/>
          <w:spacing w:val="-2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ate</w:t>
      </w:r>
      <w:r w:rsidRPr="0049118A">
        <w:rPr>
          <w:rFonts w:ascii="Times New Roman" w:eastAsia="Times New Roman" w:hAnsi="Times New Roman" w:cs="Times New Roman"/>
          <w:color w:val="000000"/>
          <w:spacing w:val="-12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19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 xml:space="preserve">jeg 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9"/>
          <w:sz w:val="18"/>
          <w:szCs w:val="18"/>
          <w:lang w:val="da-DK"/>
        </w:rPr>
        <w:t>undsende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327" w:right="608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es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color w:val="000000"/>
          <w:spacing w:val="-22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undspø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ge</w:t>
      </w:r>
      <w:r w:rsidRPr="0049118A">
        <w:rPr>
          <w:rFonts w:ascii="Times New Roman" w:eastAsia="Times New Roman" w:hAnsi="Times New Roman" w:cs="Times New Roman"/>
          <w:color w:val="000000"/>
          <w:spacing w:val="-12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24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når</w:t>
      </w:r>
      <w:r w:rsidRPr="0049118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9"/>
          <w:sz w:val="18"/>
          <w:szCs w:val="18"/>
          <w:lang w:val="da-DK"/>
        </w:rPr>
        <w:t xml:space="preserve">indhenter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meninger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forslag</w:t>
      </w:r>
      <w:r w:rsidRPr="0049118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91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ommer</w:t>
      </w:r>
      <w:r w:rsidRPr="0049118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color w:val="000000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 xml:space="preserve">idéer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emne</w:t>
      </w:r>
      <w:r w:rsidRPr="0049118A">
        <w:rPr>
          <w:rFonts w:ascii="Times New Roman" w:eastAsia="Times New Roman" w:hAnsi="Times New Roman" w:cs="Times New Roman"/>
          <w:color w:val="000000"/>
          <w:spacing w:val="-13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-10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tage</w:t>
      </w:r>
      <w:r w:rsidRPr="0049118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op</w:t>
      </w:r>
      <w:r w:rsidRPr="0049118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4"/>
          <w:sz w:val="18"/>
          <w:szCs w:val="18"/>
          <w:lang w:val="da-DK"/>
        </w:rPr>
        <w:t>i</w:t>
      </w:r>
    </w:p>
    <w:p w:rsidR="00C54591" w:rsidRPr="0049118A" w:rsidRDefault="00E17AD9">
      <w:pPr>
        <w:spacing w:before="33" w:after="0" w:line="240" w:lineRule="auto"/>
        <w:ind w:left="327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MED-ud</w:t>
      </w:r>
      <w:r w:rsidRPr="0049118A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alget.</w:t>
      </w:r>
    </w:p>
    <w:p w:rsidR="00C54591" w:rsidRPr="0049118A" w:rsidRDefault="00E17AD9">
      <w:pPr>
        <w:spacing w:before="33" w:after="0" w:line="278" w:lineRule="auto"/>
        <w:ind w:left="327" w:right="183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eltager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medlemsmøder/klubmøde</w:t>
      </w:r>
      <w:r w:rsidRPr="0049118A">
        <w:rPr>
          <w:rFonts w:ascii="Times New Roman" w:eastAsia="Times New Roman" w:hAnsi="Times New Roman" w:cs="Times New Roman"/>
          <w:color w:val="000000"/>
          <w:spacing w:val="-13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26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 xml:space="preserve">jeg 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ind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1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1"/>
          <w:sz w:val="18"/>
          <w:szCs w:val="18"/>
          <w:lang w:val="da-DK"/>
        </w:rPr>
        <w:t>y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color w:val="000000"/>
          <w:spacing w:val="19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til.</w:t>
      </w:r>
    </w:p>
    <w:p w:rsidR="00C54591" w:rsidRPr="0049118A" w:rsidRDefault="00E17AD9">
      <w:pPr>
        <w:spacing w:before="1" w:after="0" w:line="278" w:lineRule="auto"/>
        <w:ind w:left="327" w:right="25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91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ontakter</w:t>
      </w:r>
      <w:r w:rsidRPr="0049118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mig,</w:t>
      </w:r>
      <w:r w:rsidRPr="0049118A"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hvis</w:t>
      </w:r>
      <w:r w:rsidRPr="0049118A"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optræk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9"/>
          <w:sz w:val="18"/>
          <w:szCs w:val="18"/>
          <w:lang w:val="da-DK"/>
        </w:rPr>
        <w:t>p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 xml:space="preserve">oblemer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faglig</w:t>
      </w:r>
      <w:r w:rsidRPr="0049118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din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afdeling.</w:t>
      </w:r>
    </w:p>
    <w:p w:rsidR="00C54591" w:rsidRPr="0049118A" w:rsidRDefault="00E17AD9">
      <w:pPr>
        <w:spacing w:before="1" w:after="0" w:line="278" w:lineRule="auto"/>
        <w:ind w:left="327" w:right="500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1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pø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ger</w:t>
      </w:r>
      <w:r w:rsidRPr="0049118A">
        <w:rPr>
          <w:rFonts w:ascii="Times New Roman" w:eastAsia="Times New Roman" w:hAnsi="Times New Roman" w:cs="Times New Roman"/>
          <w:color w:val="000000"/>
          <w:spacing w:val="-6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mig</w:t>
      </w:r>
      <w:r w:rsidRPr="0049118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råds</w:t>
      </w:r>
      <w:r w:rsidRPr="0049118A"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stedet</w:t>
      </w:r>
      <w:r w:rsidRPr="0049118A">
        <w:rPr>
          <w:rFonts w:ascii="Times New Roman" w:eastAsia="Times New Roman" w:hAnsi="Times New Roman" w:cs="Times New Roman"/>
          <w:color w:val="000000"/>
          <w:spacing w:val="-12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inge</w:t>
      </w:r>
      <w:r w:rsidRPr="0049118A"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 xml:space="preserve">til 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edsen</w:t>
      </w:r>
      <w:r w:rsidRPr="0049118A">
        <w:rPr>
          <w:rFonts w:ascii="Times New Roman" w:eastAsia="Times New Roman" w:hAnsi="Times New Roman" w:cs="Times New Roman"/>
          <w:color w:val="000000"/>
          <w:spacing w:val="7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først.</w:t>
      </w:r>
    </w:p>
    <w:p w:rsidR="00C54591" w:rsidRPr="0049118A" w:rsidRDefault="00E17AD9">
      <w:pPr>
        <w:spacing w:before="1" w:after="0" w:line="278" w:lineRule="auto"/>
        <w:ind w:left="327" w:right="17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2"/>
          <w:w w:val="87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ccepte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mind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spacing w:val="3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tilstede</w:t>
      </w:r>
      <w:r w:rsidRPr="0049118A">
        <w:rPr>
          <w:rFonts w:ascii="Times New Roman" w:eastAsia="Times New Roman" w:hAnsi="Times New Roman" w:cs="Times New Roman"/>
          <w:color w:val="000000"/>
          <w:spacing w:val="-16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det</w:t>
      </w:r>
      <w:r w:rsidRPr="0049118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color w:val="000000"/>
          <w:w w:val="119"/>
          <w:sz w:val="18"/>
          <w:szCs w:val="18"/>
          <w:lang w:val="da-DK"/>
        </w:rPr>
        <w:t>pæda</w:t>
      </w:r>
      <w:proofErr w:type="spellEnd"/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 xml:space="preserve">- </w:t>
      </w:r>
      <w:proofErr w:type="spellStart"/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gogiske</w:t>
      </w:r>
      <w:proofErr w:type="spellEnd"/>
      <w:r w:rsidRPr="0049118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arbejde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end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>and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8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327" w:right="-51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>G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mig</w:t>
      </w:r>
      <w:r w:rsidRPr="0049118A"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klap</w:t>
      </w:r>
      <w:r w:rsidRPr="0049118A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skulde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en,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når</w:t>
      </w:r>
      <w:r w:rsidRPr="0049118A"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du</w:t>
      </w:r>
      <w:r w:rsidRPr="0049118A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>syne</w:t>
      </w:r>
      <w:r w:rsidRPr="0049118A">
        <w:rPr>
          <w:rFonts w:ascii="Times New Roman" w:eastAsia="Times New Roman" w:hAnsi="Times New Roman" w:cs="Times New Roman"/>
          <w:color w:val="000000"/>
          <w:spacing w:val="-2"/>
          <w:w w:val="109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color w:val="000000"/>
          <w:spacing w:val="7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 xml:space="preserve">jeg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gjo</w:t>
      </w:r>
      <w:r w:rsidRPr="0049118A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godt</w:t>
      </w:r>
      <w:r w:rsidRPr="0049118A"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stykke</w:t>
      </w:r>
      <w:r w:rsidRPr="0049118A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arbejd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50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lang w:val="da-DK"/>
        </w:rPr>
        <w:br w:type="column"/>
      </w:r>
      <w:r w:rsidRPr="0049118A">
        <w:rPr>
          <w:rFonts w:ascii="Times New Roman" w:eastAsia="Times New Roman" w:hAnsi="Times New Roman" w:cs="Times New Roman"/>
          <w:spacing w:val="-5"/>
          <w:sz w:val="18"/>
          <w:szCs w:val="18"/>
          <w:lang w:val="da-DK"/>
        </w:rPr>
        <w:lastRenderedPageBreak/>
        <w:t>H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3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du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træffe</w:t>
      </w:r>
      <w:r w:rsidRPr="0049118A">
        <w:rPr>
          <w:rFonts w:ascii="Times New Roman" w:eastAsia="Times New Roman" w:hAnsi="Times New Roman" w:cs="Times New Roman"/>
          <w:spacing w:val="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8"/>
          <w:sz w:val="18"/>
          <w:szCs w:val="18"/>
          <w:lang w:val="da-DK"/>
        </w:rPr>
        <w:t>mig:</w:t>
      </w:r>
    </w:p>
    <w:p w:rsidR="00C54591" w:rsidRPr="0049118A" w:rsidRDefault="00C54591">
      <w:pPr>
        <w:spacing w:after="0" w:line="140" w:lineRule="exact"/>
        <w:rPr>
          <w:sz w:val="14"/>
          <w:szCs w:val="14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E17AD9">
      <w:pPr>
        <w:spacing w:after="0" w:line="1001" w:lineRule="auto"/>
        <w:ind w:right="975"/>
        <w:rPr>
          <w:rFonts w:ascii="Arial" w:eastAsia="Arial" w:hAnsi="Arial" w:cs="Arial"/>
          <w:sz w:val="15"/>
          <w:szCs w:val="15"/>
          <w:lang w:val="da-DK"/>
        </w:rPr>
      </w:pPr>
      <w:r>
        <w:pict>
          <v:group id="_x0000_s1069" style="position:absolute;margin-left:309pt;margin-top:11.3pt;width:215.45pt;height:.1pt;z-index:-251661312;mso-position-horizontal-relative:page" coordorigin="6180,226" coordsize="4309,2">
            <v:shape id="_x0000_s1070" style="position:absolute;left:6180;top:226;width:4309;height:2" coordorigin="6180,226" coordsize="4309,0" path="m6180,226r4308,e" filled="f" strokeweight=".5pt">
              <v:path arrowok="t"/>
            </v:shape>
            <w10:wrap anchorx="page"/>
          </v:group>
        </w:pict>
      </w:r>
      <w:r>
        <w:pict>
          <v:group id="_x0000_s1067" style="position:absolute;margin-left:309pt;margin-top:47.3pt;width:215.45pt;height:.1pt;z-index:-251660288;mso-position-horizontal-relative:page" coordorigin="6180,946" coordsize="4309,2">
            <v:shape id="_x0000_s1068" style="position:absolute;left:6180;top:946;width:4309;height:2" coordorigin="6180,946" coordsize="4309,0" path="m6180,946r4308,e" filled="f" strokeweight=".5pt">
              <v:path arrowok="t"/>
            </v:shape>
            <w10:wrap anchorx="page"/>
          </v:group>
        </w:pict>
      </w:r>
      <w:r>
        <w:pict>
          <v:group id="_x0000_s1065" style="position:absolute;margin-left:309pt;margin-top:83.3pt;width:215.45pt;height:.1pt;z-index:-251659264;mso-position-horizontal-relative:page" coordorigin="6180,1666" coordsize="4309,2">
            <v:shape id="_x0000_s1066" style="position:absolute;left:6180;top:1666;width:4309;height:2" coordorigin="6180,1666" coordsize="4309,0" path="m6180,1666r4308,e" filled="f" strokeweight=".5pt">
              <v:path arrowok="t"/>
            </v:shape>
            <w10:wrap anchorx="page"/>
          </v:group>
        </w:pict>
      </w:r>
      <w:r>
        <w:pict>
          <v:group id="_x0000_s1063" style="position:absolute;margin-left:309pt;margin-top:119.3pt;width:215.45pt;height:.1pt;z-index:-251658240;mso-position-horizontal-relative:page" coordorigin="6180,2386" coordsize="4309,2">
            <v:shape id="_x0000_s1064" style="position:absolute;left:6180;top:2386;width:4309;height:2" coordorigin="6180,2386" coordsize="4309,0" path="m6180,2386r4308,e" filled="f" strokeweight=".5pt">
              <v:path arrowok="t"/>
            </v:shape>
            <w10:wrap anchorx="page"/>
          </v:group>
        </w:pict>
      </w:r>
      <w:r>
        <w:pict>
          <v:group id="_x0000_s1061" style="position:absolute;margin-left:309pt;margin-top:155.3pt;width:215.45pt;height:.1pt;z-index:-251657216;mso-position-horizontal-relative:page" coordorigin="6180,3106" coordsize="4309,2">
            <v:shape id="_x0000_s1062" style="position:absolute;left:6180;top:3106;width:4309;height:2" coordorigin="6180,3106" coordsize="4309,0" path="m6180,3106r4308,e" filled="f" strokeweight=".5pt">
              <v:path arrowok="t"/>
            </v:shape>
            <w10:wrap anchorx="page"/>
          </v:group>
        </w:pict>
      </w:r>
      <w:r w:rsidRPr="0049118A">
        <w:rPr>
          <w:rFonts w:ascii="Arial" w:eastAsia="Arial" w:hAnsi="Arial" w:cs="Arial"/>
          <w:w w:val="104"/>
          <w:sz w:val="15"/>
          <w:szCs w:val="15"/>
          <w:lang w:val="da-DK"/>
        </w:rPr>
        <w:t>N</w:t>
      </w:r>
      <w:r w:rsidRPr="0049118A">
        <w:rPr>
          <w:rFonts w:ascii="Arial" w:eastAsia="Arial" w:hAnsi="Arial" w:cs="Arial"/>
          <w:spacing w:val="-5"/>
          <w:w w:val="104"/>
          <w:sz w:val="15"/>
          <w:szCs w:val="15"/>
          <w:lang w:val="da-DK"/>
        </w:rPr>
        <w:t>a</w:t>
      </w:r>
      <w:r w:rsidRPr="0049118A">
        <w:rPr>
          <w:rFonts w:ascii="Arial" w:eastAsia="Arial" w:hAnsi="Arial" w:cs="Arial"/>
          <w:w w:val="106"/>
          <w:sz w:val="15"/>
          <w:szCs w:val="15"/>
          <w:lang w:val="da-DK"/>
        </w:rPr>
        <w:t>v</w:t>
      </w:r>
      <w:r w:rsidR="0049118A">
        <w:rPr>
          <w:rFonts w:ascii="Arial" w:eastAsia="Arial" w:hAnsi="Arial" w:cs="Arial"/>
          <w:w w:val="102"/>
          <w:sz w:val="15"/>
          <w:szCs w:val="15"/>
          <w:lang w:val="da-DK"/>
        </w:rPr>
        <w:t>n</w:t>
      </w:r>
      <w:r w:rsidRPr="0049118A">
        <w:rPr>
          <w:rFonts w:ascii="Arial" w:eastAsia="Arial" w:hAnsi="Arial" w:cs="Arial"/>
          <w:w w:val="102"/>
          <w:sz w:val="15"/>
          <w:szCs w:val="15"/>
          <w:lang w:val="da-DK"/>
        </w:rPr>
        <w:t xml:space="preserve"> </w:t>
      </w:r>
      <w:r w:rsidR="0049118A">
        <w:rPr>
          <w:rFonts w:ascii="Arial" w:eastAsia="Arial" w:hAnsi="Arial" w:cs="Arial"/>
          <w:w w:val="108"/>
          <w:sz w:val="15"/>
          <w:szCs w:val="15"/>
          <w:lang w:val="da-DK"/>
        </w:rPr>
        <w:t>A</w:t>
      </w:r>
      <w:r w:rsidRPr="0049118A">
        <w:rPr>
          <w:rFonts w:ascii="Arial" w:eastAsia="Arial" w:hAnsi="Arial" w:cs="Arial"/>
          <w:w w:val="147"/>
          <w:sz w:val="15"/>
          <w:szCs w:val="15"/>
          <w:lang w:val="da-DK"/>
        </w:rPr>
        <w:t>fdeli</w:t>
      </w:r>
      <w:r w:rsidR="0049118A">
        <w:rPr>
          <w:rFonts w:ascii="Arial" w:eastAsia="Arial" w:hAnsi="Arial" w:cs="Arial"/>
          <w:w w:val="102"/>
          <w:sz w:val="15"/>
          <w:szCs w:val="15"/>
          <w:lang w:val="da-DK"/>
        </w:rPr>
        <w:t>n</w:t>
      </w:r>
      <w:r w:rsidRPr="0049118A">
        <w:rPr>
          <w:rFonts w:ascii="Arial" w:eastAsia="Arial" w:hAnsi="Arial" w:cs="Arial"/>
          <w:w w:val="117"/>
          <w:sz w:val="15"/>
          <w:szCs w:val="15"/>
          <w:lang w:val="da-DK"/>
        </w:rPr>
        <w:t xml:space="preserve">g </w:t>
      </w:r>
      <w:r w:rsidRPr="0049118A">
        <w:rPr>
          <w:rFonts w:ascii="Arial" w:eastAsia="Arial" w:hAnsi="Arial" w:cs="Arial"/>
          <w:w w:val="129"/>
          <w:sz w:val="15"/>
          <w:szCs w:val="15"/>
          <w:lang w:val="da-DK"/>
        </w:rPr>
        <w:t>Tele</w:t>
      </w:r>
      <w:r w:rsidRPr="0049118A">
        <w:rPr>
          <w:rFonts w:ascii="Arial" w:eastAsia="Arial" w:hAnsi="Arial" w:cs="Arial"/>
          <w:spacing w:val="-3"/>
          <w:w w:val="129"/>
          <w:sz w:val="15"/>
          <w:szCs w:val="15"/>
          <w:lang w:val="da-DK"/>
        </w:rPr>
        <w:t>f</w:t>
      </w:r>
      <w:r w:rsidRPr="0049118A">
        <w:rPr>
          <w:rFonts w:ascii="Arial" w:eastAsia="Arial" w:hAnsi="Arial" w:cs="Arial"/>
          <w:w w:val="117"/>
          <w:sz w:val="15"/>
          <w:szCs w:val="15"/>
          <w:lang w:val="da-DK"/>
        </w:rPr>
        <w:t>o</w:t>
      </w:r>
      <w:r w:rsidR="0049118A">
        <w:rPr>
          <w:rFonts w:ascii="Arial" w:eastAsia="Arial" w:hAnsi="Arial" w:cs="Arial"/>
          <w:w w:val="102"/>
          <w:sz w:val="15"/>
          <w:szCs w:val="15"/>
          <w:lang w:val="da-DK"/>
        </w:rPr>
        <w:t>n</w:t>
      </w:r>
      <w:r w:rsidRPr="0049118A">
        <w:rPr>
          <w:rFonts w:ascii="Arial" w:eastAsia="Arial" w:hAnsi="Arial" w:cs="Arial"/>
          <w:w w:val="102"/>
          <w:sz w:val="15"/>
          <w:szCs w:val="15"/>
          <w:lang w:val="da-DK"/>
        </w:rPr>
        <w:t xml:space="preserve"> </w:t>
      </w:r>
      <w:r w:rsidRPr="0049118A">
        <w:rPr>
          <w:rFonts w:ascii="Arial" w:eastAsia="Arial" w:hAnsi="Arial" w:cs="Arial"/>
          <w:w w:val="123"/>
          <w:sz w:val="15"/>
          <w:szCs w:val="15"/>
          <w:lang w:val="da-DK"/>
        </w:rPr>
        <w:t xml:space="preserve">Mail </w:t>
      </w:r>
      <w:r w:rsidRPr="0049118A">
        <w:rPr>
          <w:rFonts w:ascii="Arial" w:eastAsia="Arial" w:hAnsi="Arial" w:cs="Arial"/>
          <w:w w:val="130"/>
          <w:sz w:val="15"/>
          <w:szCs w:val="15"/>
          <w:lang w:val="da-DK"/>
        </w:rPr>
        <w:t>Træffe</w:t>
      </w:r>
      <w:r w:rsidR="0049118A">
        <w:rPr>
          <w:rFonts w:ascii="Arial" w:eastAsia="Arial" w:hAnsi="Arial" w:cs="Arial"/>
          <w:w w:val="130"/>
          <w:sz w:val="15"/>
          <w:szCs w:val="15"/>
          <w:lang w:val="da-DK"/>
        </w:rPr>
        <w:t>t</w:t>
      </w:r>
      <w:r w:rsidRPr="0049118A">
        <w:rPr>
          <w:rFonts w:ascii="Arial" w:eastAsia="Arial" w:hAnsi="Arial" w:cs="Arial"/>
          <w:w w:val="122"/>
          <w:sz w:val="15"/>
          <w:szCs w:val="15"/>
          <w:lang w:val="da-DK"/>
        </w:rPr>
        <w:t>id</w:t>
      </w:r>
    </w:p>
    <w:p w:rsidR="00C54591" w:rsidRPr="0049118A" w:rsidRDefault="00E17AD9">
      <w:pPr>
        <w:spacing w:before="15" w:after="0" w:line="240" w:lineRule="auto"/>
        <w:ind w:right="-20"/>
        <w:rPr>
          <w:rFonts w:ascii="Arial" w:eastAsia="Arial" w:hAnsi="Arial" w:cs="Arial"/>
          <w:sz w:val="15"/>
          <w:szCs w:val="15"/>
          <w:lang w:val="da-DK"/>
        </w:rPr>
      </w:pPr>
      <w:r>
        <w:pict>
          <v:group id="_x0000_s1059" style="position:absolute;margin-left:309pt;margin-top:12.05pt;width:215.45pt;height:.1pt;z-index:-251656192;mso-position-horizontal-relative:page" coordorigin="6180,241" coordsize="4309,2">
            <v:shape id="_x0000_s1060" style="position:absolute;left:6180;top:241;width:4309;height:2" coordorigin="6180,241" coordsize="4309,0" path="m6180,241r4308,e" filled="f" strokeweight=".5pt">
              <v:path arrowok="t"/>
            </v:shape>
            <w10:wrap anchorx="page"/>
          </v:group>
        </w:pict>
      </w:r>
      <w:r w:rsidRPr="0049118A">
        <w:rPr>
          <w:rFonts w:ascii="Arial" w:eastAsia="Arial" w:hAnsi="Arial" w:cs="Arial"/>
          <w:sz w:val="15"/>
          <w:szCs w:val="15"/>
          <w:lang w:val="da-DK"/>
        </w:rPr>
        <w:t>Hvis</w:t>
      </w:r>
      <w:r w:rsidRPr="0049118A">
        <w:rPr>
          <w:rFonts w:ascii="Arial" w:eastAsia="Arial" w:hAnsi="Arial" w:cs="Arial"/>
          <w:spacing w:val="17"/>
          <w:sz w:val="15"/>
          <w:szCs w:val="15"/>
          <w:lang w:val="da-DK"/>
        </w:rPr>
        <w:t xml:space="preserve"> </w:t>
      </w:r>
      <w:r w:rsidR="0049118A">
        <w:rPr>
          <w:rFonts w:ascii="Arial" w:eastAsia="Arial" w:hAnsi="Arial" w:cs="Arial"/>
          <w:sz w:val="15"/>
          <w:szCs w:val="15"/>
          <w:lang w:val="da-DK"/>
        </w:rPr>
        <w:t>det</w:t>
      </w:r>
      <w:r w:rsidRPr="0049118A">
        <w:rPr>
          <w:rFonts w:ascii="Arial" w:eastAsia="Arial" w:hAnsi="Arial" w:cs="Arial"/>
          <w:spacing w:val="9"/>
          <w:sz w:val="15"/>
          <w:szCs w:val="15"/>
          <w:lang w:val="da-DK"/>
        </w:rPr>
        <w:t xml:space="preserve"> </w:t>
      </w:r>
      <w:r w:rsidRPr="0049118A">
        <w:rPr>
          <w:rFonts w:ascii="Arial" w:eastAsia="Arial" w:hAnsi="Arial" w:cs="Arial"/>
          <w:w w:val="141"/>
          <w:sz w:val="15"/>
          <w:szCs w:val="15"/>
          <w:lang w:val="da-DK"/>
        </w:rPr>
        <w:t>er</w:t>
      </w:r>
      <w:r w:rsidRPr="0049118A">
        <w:rPr>
          <w:rFonts w:ascii="Arial" w:eastAsia="Arial" w:hAnsi="Arial" w:cs="Arial"/>
          <w:spacing w:val="-20"/>
          <w:w w:val="141"/>
          <w:sz w:val="15"/>
          <w:szCs w:val="15"/>
          <w:lang w:val="da-DK"/>
        </w:rPr>
        <w:t xml:space="preserve"> </w:t>
      </w:r>
      <w:r w:rsidRPr="0049118A">
        <w:rPr>
          <w:rFonts w:ascii="Arial" w:eastAsia="Arial" w:hAnsi="Arial" w:cs="Arial"/>
          <w:w w:val="120"/>
          <w:sz w:val="15"/>
          <w:szCs w:val="15"/>
          <w:lang w:val="da-DK"/>
        </w:rPr>
        <w:t>aku</w:t>
      </w:r>
      <w:r w:rsidR="0049118A">
        <w:rPr>
          <w:rFonts w:ascii="Arial" w:eastAsia="Arial" w:hAnsi="Arial" w:cs="Arial"/>
          <w:w w:val="88"/>
          <w:sz w:val="15"/>
          <w:szCs w:val="15"/>
          <w:lang w:val="da-DK"/>
        </w:rPr>
        <w:t>t</w:t>
      </w:r>
    </w:p>
    <w:p w:rsidR="00C54591" w:rsidRPr="0049118A" w:rsidRDefault="00E17AD9">
      <w:pPr>
        <w:spacing w:after="0" w:line="792" w:lineRule="exact"/>
        <w:ind w:left="1179" w:right="-20"/>
        <w:rPr>
          <w:rFonts w:ascii="Arial" w:eastAsia="Arial" w:hAnsi="Arial" w:cs="Arial"/>
          <w:sz w:val="72"/>
          <w:szCs w:val="72"/>
          <w:lang w:val="da-DK"/>
        </w:rPr>
      </w:pPr>
      <w:r w:rsidRPr="0049118A">
        <w:rPr>
          <w:lang w:val="da-DK"/>
        </w:rPr>
        <w:br w:type="column"/>
      </w:r>
      <w:r w:rsidRPr="0049118A">
        <w:rPr>
          <w:rFonts w:ascii="Arial" w:eastAsia="Arial" w:hAnsi="Arial" w:cs="Arial"/>
          <w:position w:val="-1"/>
          <w:sz w:val="72"/>
          <w:szCs w:val="72"/>
          <w:lang w:val="da-DK"/>
        </w:rPr>
        <w:lastRenderedPageBreak/>
        <w:t>Jeg</w:t>
      </w:r>
      <w:r w:rsidRPr="0049118A">
        <w:rPr>
          <w:rFonts w:ascii="Arial" w:eastAsia="Arial" w:hAnsi="Arial" w:cs="Arial"/>
          <w:spacing w:val="-63"/>
          <w:position w:val="-1"/>
          <w:sz w:val="72"/>
          <w:szCs w:val="72"/>
          <w:lang w:val="da-DK"/>
        </w:rPr>
        <w:t xml:space="preserve"> </w:t>
      </w:r>
      <w:r w:rsidRPr="0049118A">
        <w:rPr>
          <w:rFonts w:ascii="Arial" w:eastAsia="Arial" w:hAnsi="Arial" w:cs="Arial"/>
          <w:position w:val="-1"/>
          <w:sz w:val="72"/>
          <w:szCs w:val="72"/>
          <w:lang w:val="da-DK"/>
        </w:rPr>
        <w:t>er</w:t>
      </w:r>
      <w:r w:rsidRPr="0049118A">
        <w:rPr>
          <w:rFonts w:ascii="Arial" w:eastAsia="Arial" w:hAnsi="Arial" w:cs="Arial"/>
          <w:spacing w:val="9"/>
          <w:position w:val="-1"/>
          <w:sz w:val="72"/>
          <w:szCs w:val="72"/>
          <w:lang w:val="da-DK"/>
        </w:rPr>
        <w:t xml:space="preserve"> </w:t>
      </w:r>
      <w:r w:rsidRPr="0049118A">
        <w:rPr>
          <w:rFonts w:ascii="Arial" w:eastAsia="Arial" w:hAnsi="Arial" w:cs="Arial"/>
          <w:position w:val="-1"/>
          <w:sz w:val="72"/>
          <w:szCs w:val="72"/>
          <w:lang w:val="da-DK"/>
        </w:rPr>
        <w:t>din</w:t>
      </w:r>
    </w:p>
    <w:p w:rsidR="00C54591" w:rsidRPr="0049118A" w:rsidRDefault="00E17AD9">
      <w:pPr>
        <w:spacing w:before="19" w:after="0" w:line="240" w:lineRule="auto"/>
        <w:ind w:right="-20"/>
        <w:rPr>
          <w:rFonts w:ascii="Arial" w:eastAsia="Arial" w:hAnsi="Arial" w:cs="Arial"/>
          <w:sz w:val="52"/>
          <w:szCs w:val="52"/>
          <w:lang w:val="da-DK"/>
        </w:rPr>
      </w:pPr>
      <w:r w:rsidRPr="0049118A">
        <w:rPr>
          <w:rFonts w:ascii="Arial" w:eastAsia="Arial" w:hAnsi="Arial" w:cs="Arial"/>
          <w:color w:val="C30040"/>
          <w:spacing w:val="-3"/>
          <w:w w:val="116"/>
          <w:sz w:val="52"/>
          <w:szCs w:val="52"/>
          <w:lang w:val="da-DK"/>
        </w:rPr>
        <w:t>t</w:t>
      </w:r>
      <w:r w:rsidRPr="0049118A">
        <w:rPr>
          <w:rFonts w:ascii="Arial" w:eastAsia="Arial" w:hAnsi="Arial" w:cs="Arial"/>
          <w:color w:val="C30040"/>
          <w:spacing w:val="-3"/>
          <w:w w:val="110"/>
          <w:sz w:val="52"/>
          <w:szCs w:val="52"/>
          <w:lang w:val="da-DK"/>
        </w:rPr>
        <w:t>i</w:t>
      </w:r>
      <w:r w:rsidRPr="0049118A">
        <w:rPr>
          <w:rFonts w:ascii="Arial" w:eastAsia="Arial" w:hAnsi="Arial" w:cs="Arial"/>
          <w:color w:val="C30040"/>
          <w:spacing w:val="-3"/>
          <w:w w:val="129"/>
          <w:sz w:val="52"/>
          <w:szCs w:val="52"/>
          <w:lang w:val="da-DK"/>
        </w:rPr>
        <w:t>ll</w:t>
      </w:r>
      <w:r w:rsidRPr="0049118A">
        <w:rPr>
          <w:rFonts w:ascii="Arial" w:eastAsia="Arial" w:hAnsi="Arial" w:cs="Arial"/>
          <w:color w:val="C30040"/>
          <w:spacing w:val="-3"/>
          <w:w w:val="110"/>
          <w:sz w:val="52"/>
          <w:szCs w:val="52"/>
          <w:lang w:val="da-DK"/>
        </w:rPr>
        <w:t>i</w:t>
      </w:r>
      <w:r w:rsidRPr="0049118A">
        <w:rPr>
          <w:rFonts w:ascii="Arial" w:eastAsia="Arial" w:hAnsi="Arial" w:cs="Arial"/>
          <w:color w:val="C30040"/>
          <w:spacing w:val="-3"/>
          <w:w w:val="97"/>
          <w:sz w:val="52"/>
          <w:szCs w:val="52"/>
          <w:lang w:val="da-DK"/>
        </w:rPr>
        <w:t>d</w:t>
      </w:r>
      <w:r w:rsidRPr="0049118A">
        <w:rPr>
          <w:rFonts w:ascii="Arial" w:eastAsia="Arial" w:hAnsi="Arial" w:cs="Arial"/>
          <w:color w:val="C30040"/>
          <w:spacing w:val="-3"/>
          <w:w w:val="98"/>
          <w:sz w:val="52"/>
          <w:szCs w:val="52"/>
          <w:lang w:val="da-DK"/>
        </w:rPr>
        <w:t>s</w:t>
      </w:r>
      <w:r w:rsidRPr="0049118A">
        <w:rPr>
          <w:rFonts w:ascii="Arial" w:eastAsia="Arial" w:hAnsi="Arial" w:cs="Arial"/>
          <w:color w:val="C30040"/>
          <w:spacing w:val="-19"/>
          <w:w w:val="122"/>
          <w:sz w:val="52"/>
          <w:szCs w:val="52"/>
          <w:lang w:val="da-DK"/>
        </w:rPr>
        <w:t>r</w:t>
      </w:r>
      <w:r w:rsidRPr="0049118A">
        <w:rPr>
          <w:rFonts w:ascii="Arial" w:eastAsia="Arial" w:hAnsi="Arial" w:cs="Arial"/>
          <w:color w:val="C30040"/>
          <w:spacing w:val="-3"/>
          <w:w w:val="94"/>
          <w:sz w:val="52"/>
          <w:szCs w:val="52"/>
          <w:lang w:val="da-DK"/>
        </w:rPr>
        <w:t>e</w:t>
      </w:r>
      <w:r w:rsidRPr="0049118A">
        <w:rPr>
          <w:rFonts w:ascii="Arial" w:eastAsia="Arial" w:hAnsi="Arial" w:cs="Arial"/>
          <w:color w:val="C30040"/>
          <w:spacing w:val="-3"/>
          <w:w w:val="97"/>
          <w:sz w:val="52"/>
          <w:szCs w:val="52"/>
          <w:lang w:val="da-DK"/>
        </w:rPr>
        <w:t>p</w:t>
      </w:r>
      <w:r w:rsidRPr="0049118A">
        <w:rPr>
          <w:rFonts w:ascii="Arial" w:eastAsia="Arial" w:hAnsi="Arial" w:cs="Arial"/>
          <w:color w:val="C30040"/>
          <w:spacing w:val="-19"/>
          <w:w w:val="122"/>
          <w:sz w:val="52"/>
          <w:szCs w:val="52"/>
          <w:lang w:val="da-DK"/>
        </w:rPr>
        <w:t>r</w:t>
      </w:r>
      <w:r w:rsidRPr="0049118A">
        <w:rPr>
          <w:rFonts w:ascii="Arial" w:eastAsia="Arial" w:hAnsi="Arial" w:cs="Arial"/>
          <w:color w:val="C30040"/>
          <w:spacing w:val="-3"/>
          <w:w w:val="93"/>
          <w:sz w:val="52"/>
          <w:szCs w:val="52"/>
          <w:lang w:val="da-DK"/>
        </w:rPr>
        <w:t>æ</w:t>
      </w:r>
      <w:r w:rsidRPr="0049118A">
        <w:rPr>
          <w:rFonts w:ascii="Arial" w:eastAsia="Arial" w:hAnsi="Arial" w:cs="Arial"/>
          <w:color w:val="C30040"/>
          <w:spacing w:val="-3"/>
          <w:w w:val="98"/>
          <w:sz w:val="52"/>
          <w:szCs w:val="52"/>
          <w:lang w:val="da-DK"/>
        </w:rPr>
        <w:t>s</w:t>
      </w:r>
      <w:r w:rsidRPr="0049118A">
        <w:rPr>
          <w:rFonts w:ascii="Arial" w:eastAsia="Arial" w:hAnsi="Arial" w:cs="Arial"/>
          <w:color w:val="C30040"/>
          <w:spacing w:val="-3"/>
          <w:w w:val="94"/>
          <w:sz w:val="52"/>
          <w:szCs w:val="52"/>
          <w:lang w:val="da-DK"/>
        </w:rPr>
        <w:t>e</w:t>
      </w:r>
      <w:r w:rsidRPr="0049118A">
        <w:rPr>
          <w:rFonts w:ascii="Arial" w:eastAsia="Arial" w:hAnsi="Arial" w:cs="Arial"/>
          <w:color w:val="C30040"/>
          <w:spacing w:val="-3"/>
          <w:sz w:val="52"/>
          <w:szCs w:val="52"/>
          <w:lang w:val="da-DK"/>
        </w:rPr>
        <w:t>n</w:t>
      </w:r>
      <w:r w:rsidRPr="0049118A">
        <w:rPr>
          <w:rFonts w:ascii="Arial" w:eastAsia="Arial" w:hAnsi="Arial" w:cs="Arial"/>
          <w:color w:val="C30040"/>
          <w:spacing w:val="-4"/>
          <w:w w:val="116"/>
          <w:sz w:val="52"/>
          <w:szCs w:val="52"/>
          <w:lang w:val="da-DK"/>
        </w:rPr>
        <w:t>t</w:t>
      </w:r>
      <w:r w:rsidRPr="0049118A">
        <w:rPr>
          <w:rFonts w:ascii="Arial" w:eastAsia="Arial" w:hAnsi="Arial" w:cs="Arial"/>
          <w:color w:val="C30040"/>
          <w:spacing w:val="-3"/>
          <w:w w:val="94"/>
          <w:sz w:val="52"/>
          <w:szCs w:val="52"/>
          <w:lang w:val="da-DK"/>
        </w:rPr>
        <w:t>a</w:t>
      </w:r>
      <w:r w:rsidRPr="0049118A">
        <w:rPr>
          <w:rFonts w:ascii="Arial" w:eastAsia="Arial" w:hAnsi="Arial" w:cs="Arial"/>
          <w:color w:val="C30040"/>
          <w:spacing w:val="-3"/>
          <w:sz w:val="52"/>
          <w:szCs w:val="52"/>
          <w:lang w:val="da-DK"/>
        </w:rPr>
        <w:t>n</w:t>
      </w:r>
      <w:r w:rsidRPr="0049118A">
        <w:rPr>
          <w:rFonts w:ascii="Arial" w:eastAsia="Arial" w:hAnsi="Arial" w:cs="Arial"/>
          <w:color w:val="C30040"/>
          <w:w w:val="116"/>
          <w:sz w:val="52"/>
          <w:szCs w:val="52"/>
          <w:lang w:val="da-DK"/>
        </w:rPr>
        <w:t>t</w:t>
      </w: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before="10" w:after="0" w:line="220" w:lineRule="exact"/>
        <w:rPr>
          <w:lang w:val="da-DK"/>
        </w:rPr>
      </w:pPr>
    </w:p>
    <w:p w:rsidR="00C54591" w:rsidRPr="0049118A" w:rsidRDefault="00E17AD9">
      <w:pPr>
        <w:spacing w:after="0" w:line="880" w:lineRule="exact"/>
        <w:ind w:right="9"/>
        <w:rPr>
          <w:rFonts w:ascii="Arial" w:eastAsia="Arial" w:hAnsi="Arial" w:cs="Arial"/>
          <w:sz w:val="80"/>
          <w:szCs w:val="80"/>
          <w:lang w:val="da-DK"/>
        </w:rPr>
      </w:pPr>
      <w:r w:rsidRPr="0049118A">
        <w:rPr>
          <w:rFonts w:ascii="Arial" w:eastAsia="Arial" w:hAnsi="Arial" w:cs="Arial"/>
          <w:spacing w:val="-29"/>
          <w:w w:val="92"/>
          <w:sz w:val="80"/>
          <w:szCs w:val="80"/>
          <w:lang w:val="da-DK"/>
        </w:rPr>
        <w:t>V</w:t>
      </w:r>
      <w:r w:rsidRPr="0049118A">
        <w:rPr>
          <w:rFonts w:ascii="Arial" w:eastAsia="Arial" w:hAnsi="Arial" w:cs="Arial"/>
          <w:w w:val="92"/>
          <w:sz w:val="80"/>
          <w:szCs w:val="80"/>
          <w:lang w:val="da-DK"/>
        </w:rPr>
        <w:t>ed</w:t>
      </w:r>
      <w:r w:rsidRPr="0049118A">
        <w:rPr>
          <w:rFonts w:ascii="Arial" w:eastAsia="Arial" w:hAnsi="Arial" w:cs="Arial"/>
          <w:spacing w:val="-4"/>
          <w:w w:val="92"/>
          <w:sz w:val="80"/>
          <w:szCs w:val="80"/>
          <w:lang w:val="da-DK"/>
        </w:rPr>
        <w:t xml:space="preserve"> </w:t>
      </w:r>
      <w:r w:rsidRPr="0049118A">
        <w:rPr>
          <w:rFonts w:ascii="Arial" w:eastAsia="Arial" w:hAnsi="Arial" w:cs="Arial"/>
          <w:sz w:val="80"/>
          <w:szCs w:val="80"/>
          <w:lang w:val="da-DK"/>
        </w:rPr>
        <w:t>du</w:t>
      </w:r>
      <w:r w:rsidRPr="0049118A">
        <w:rPr>
          <w:rFonts w:ascii="Arial" w:eastAsia="Arial" w:hAnsi="Arial" w:cs="Arial"/>
          <w:spacing w:val="-30"/>
          <w:sz w:val="80"/>
          <w:szCs w:val="80"/>
          <w:lang w:val="da-DK"/>
        </w:rPr>
        <w:t xml:space="preserve"> </w:t>
      </w:r>
      <w:r w:rsidRPr="0049118A">
        <w:rPr>
          <w:rFonts w:ascii="Arial" w:eastAsia="Arial" w:hAnsi="Arial" w:cs="Arial"/>
          <w:sz w:val="80"/>
          <w:szCs w:val="80"/>
          <w:lang w:val="da-DK"/>
        </w:rPr>
        <w:t>h</w:t>
      </w:r>
      <w:r w:rsidRPr="0049118A">
        <w:rPr>
          <w:rFonts w:ascii="Arial" w:eastAsia="Arial" w:hAnsi="Arial" w:cs="Arial"/>
          <w:spacing w:val="-8"/>
          <w:sz w:val="80"/>
          <w:szCs w:val="80"/>
          <w:lang w:val="da-DK"/>
        </w:rPr>
        <w:t>v</w:t>
      </w:r>
      <w:r w:rsidRPr="0049118A">
        <w:rPr>
          <w:rFonts w:ascii="Arial" w:eastAsia="Arial" w:hAnsi="Arial" w:cs="Arial"/>
          <w:sz w:val="80"/>
          <w:szCs w:val="80"/>
          <w:lang w:val="da-DK"/>
        </w:rPr>
        <w:t xml:space="preserve">ad </w:t>
      </w:r>
      <w:proofErr w:type="gramStart"/>
      <w:r w:rsidRPr="0049118A">
        <w:rPr>
          <w:rFonts w:ascii="Arial" w:eastAsia="Arial" w:hAnsi="Arial" w:cs="Arial"/>
          <w:sz w:val="80"/>
          <w:szCs w:val="80"/>
          <w:lang w:val="da-DK"/>
        </w:rPr>
        <w:t>jeg</w:t>
      </w:r>
      <w:r w:rsidRPr="0049118A">
        <w:rPr>
          <w:rFonts w:ascii="Arial" w:eastAsia="Arial" w:hAnsi="Arial" w:cs="Arial"/>
          <w:spacing w:val="-19"/>
          <w:sz w:val="80"/>
          <w:szCs w:val="80"/>
          <w:lang w:val="da-DK"/>
        </w:rPr>
        <w:t xml:space="preserve"> </w:t>
      </w:r>
      <w:r w:rsidRPr="0049118A">
        <w:rPr>
          <w:rFonts w:ascii="Arial" w:eastAsia="Arial" w:hAnsi="Arial" w:cs="Arial"/>
          <w:w w:val="102"/>
          <w:sz w:val="80"/>
          <w:szCs w:val="80"/>
          <w:lang w:val="da-DK"/>
        </w:rPr>
        <w:t>la</w:t>
      </w:r>
      <w:r w:rsidRPr="0049118A">
        <w:rPr>
          <w:rFonts w:ascii="Arial" w:eastAsia="Arial" w:hAnsi="Arial" w:cs="Arial"/>
          <w:spacing w:val="-8"/>
          <w:w w:val="102"/>
          <w:sz w:val="80"/>
          <w:szCs w:val="80"/>
          <w:lang w:val="da-DK"/>
        </w:rPr>
        <w:t>v</w:t>
      </w:r>
      <w:r w:rsidRPr="0049118A">
        <w:rPr>
          <w:rFonts w:ascii="Arial" w:eastAsia="Arial" w:hAnsi="Arial" w:cs="Arial"/>
          <w:w w:val="103"/>
          <w:sz w:val="80"/>
          <w:szCs w:val="80"/>
          <w:lang w:val="da-DK"/>
        </w:rPr>
        <w:t>er?</w:t>
      </w:r>
      <w:proofErr w:type="gramEnd"/>
    </w:p>
    <w:p w:rsidR="00C54591" w:rsidRPr="0049118A" w:rsidRDefault="00C54591">
      <w:pPr>
        <w:spacing w:after="0"/>
        <w:rPr>
          <w:lang w:val="da-DK"/>
        </w:rPr>
        <w:sectPr w:rsidR="00C54591" w:rsidRPr="0049118A">
          <w:type w:val="continuous"/>
          <w:pgSz w:w="16840" w:h="11920" w:orient="landscape"/>
          <w:pgMar w:top="1080" w:right="560" w:bottom="280" w:left="580" w:header="708" w:footer="708" w:gutter="0"/>
          <w:cols w:num="3" w:space="708" w:equalWidth="0">
            <w:col w:w="4222" w:space="1377"/>
            <w:col w:w="1822" w:space="3847"/>
            <w:col w:w="4432"/>
          </w:cols>
        </w:sectPr>
      </w:pPr>
    </w:p>
    <w:p w:rsidR="00C54591" w:rsidRPr="0049118A" w:rsidRDefault="00E17AD9">
      <w:pPr>
        <w:spacing w:before="3" w:after="0" w:line="130" w:lineRule="exact"/>
        <w:rPr>
          <w:sz w:val="13"/>
          <w:szCs w:val="13"/>
          <w:lang w:val="da-DK"/>
        </w:rPr>
      </w:pPr>
      <w:r>
        <w:lastRenderedPageBreak/>
        <w:pict>
          <v:group id="_x0000_s1043" style="position:absolute;margin-left:625.1pt;margin-top:.85pt;width:216.75pt;height:327pt;z-index:-251662336;mso-position-horizontal-relative:page;mso-position-vertical-relative:page" coordorigin="12502,17" coordsize="4335,6540">
            <v:shape id="_x0000_s1058" style="position:absolute;left:12502;top:17;width:4335;height:6540" coordorigin="12502,17" coordsize="4335,6540" path="m14759,17r-1226,l13427,137r-100,120l13233,377r-89,120l13062,637r-77,120l12913,897r-65,140l12788,1157r-54,140l12685,1437r-43,160l12605,1737r-31,140l12548,2037r-20,160l12514,2337r-9,160l12502,2657r3,160l12514,2977r14,160l12548,3297r26,140l12605,3597r37,140l12685,3877r49,140l12788,4157r60,140l12913,4437r72,140l13062,4697r82,120l13233,4957r94,120l13427,5197r106,120l13644,5417r115,120l13877,5637r120,100l14120,5837r125,80l14372,6017r130,60l14634,6157r134,60l15044,6337r142,40l15330,6437r146,20l15625,6497r461,60l16724,6557r114,-20l16838,5777r-688,l15546,5677r-339,-120l15097,5497r-107,-40l14884,5397r-103,-60l14679,5277r-100,-80l14481,5117r-97,-80l14290,4957r-92,-80l14108,4777r-84,-100l13944,4577r-76,-80l13797,4397r-66,-120l13669,4177r-57,-100l13559,3977r-48,-120l13468,3757r-39,-120l13395,3517r-30,-120l13340,3277r-21,-120l13303,3037r-11,-120l13285,2797r-2,-140l13285,2537r7,-120l13303,2277r16,-120l13340,2037r25,-120l13395,1817r34,-120l13468,1577r43,-100l13559,1357r53,-100l13669,1137r62,-100l13797,937r71,-100l13944,737r80,-80l14108,557r90,-100l14290,377r94,-80l14481,217r98,-80l14679,57r80,-40e" fillcolor="#f3f1ef" stroked="f">
              <v:path arrowok="t"/>
            </v:shape>
            <v:shape id="_x0000_s1057" style="position:absolute;left:12502;top:17;width:4335;height:6540" coordorigin="12502,17" coordsize="4335,6540" path="m16838,5757r-54,l16659,5777r179,l16838,5757e" fillcolor="#f3f1ef" stroked="f">
              <v:path arrowok="t"/>
            </v:shape>
            <v:shape id="_x0000_s1056" style="position:absolute;left:12502;top:17;width:4335;height:6540" coordorigin="12502,17" coordsize="4335,6540" path="m16689,4977r-569,l16213,4997r383,l16689,4977e" fillcolor="#f3f1ef" stroked="f">
              <v:path arrowok="t"/>
            </v:shape>
            <v:shape id="_x0000_s1055" style="position:absolute;left:12502;top:17;width:4335;height:6540" coordorigin="12502,17" coordsize="4335,6540" path="m16689,337r-569,l15674,437r-85,40l15505,497r-162,80l15186,657r-77,60l15034,757r-73,60l14889,877r-71,60l14749,1017r-67,60l14618,1157r-60,60l14502,1297r-53,80l14399,1457r-46,60l14310,1597r-39,80l14235,1777r-33,80l14173,1937r-26,80l14125,2117r-19,80l14091,2297r-12,80l14070,2477r-5,100l14063,2657r2,100l14070,2857r9,100l14091,3037r15,100l14125,3217r22,100l14173,3397r29,80l14235,3557r36,80l14310,3717r43,80l14399,3877r50,80l14502,4037r56,60l14618,4177r64,80l14749,4317r69,60l14889,4437r72,60l15034,4557r75,60l15186,4657r77,60l15343,4757r162,80l15589,4857r85,40l16028,4977r753,l16838,4957r,-740l16277,4217r-63,-20l16153,4197r-61,-20l16033,4177r-173,-60l15696,4057r-53,-40l15591,3997r-51,-40l15490,3917r-49,-20l15393,3857r-47,-60l15300,3757r-45,-40l15213,3677r-40,-60l15136,3577r-36,-60l15067,3477r-31,-60l15008,3377r-26,-60l14958,3257r-22,-60l14917,3157r-17,-60l14885,3037r-13,-60l14862,2917r-8,-60l14848,2797r-3,-60l14844,2657r1,-60l14848,2537r6,-60l14862,2417r10,-60l14885,2297r15,-60l14917,2177r19,-60l14958,2077r24,-60l15008,1957r28,-40l15067,1857r33,-60l15136,1757r37,-40l15213,1657r42,-40l15300,1577r46,-60l15393,1477r48,-40l15490,1397r50,-20l15591,1337r52,-40l15804,1237r56,-40l15916,1177r58,l16092,1137r61,l16214,1117r624,l16838,357r-57,l16689,337e" fillcolor="#f3f1ef" stroked="f">
              <v:path arrowok="t"/>
            </v:shape>
            <v:shape id="_x0000_s1054" style="position:absolute;left:12502;top:17;width:4335;height:6540" coordorigin="12502,17" coordsize="4335,6540" path="m16838,4157r-3,l16776,4177r-59,l16656,4197r-61,l16532,4217r306,l16838,4157e" fillcolor="#f3f1ef" stroked="f">
              <v:path arrowok="t"/>
            </v:shape>
            <v:shape id="_x0000_s1053" style="position:absolute;left:12502;top:17;width:4335;height:6540" coordorigin="12502,17" coordsize="4335,6540" path="m16530,3417r-250,l16310,3437r189,l16530,3417e" fillcolor="#f3f1ef" stroked="f">
              <v:path arrowok="t"/>
            </v:shape>
            <v:shape id="_x0000_s1052" style="position:absolute;left:12502;top:17;width:4335;height:6540" coordorigin="12502,17" coordsize="4335,6540" path="m16618,3397r-427,l16220,3417r369,l16618,3397e" fillcolor="#f3f1ef" stroked="f">
              <v:path arrowok="t"/>
            </v:shape>
            <v:shape id="_x0000_s1051" style="position:absolute;left:12502;top:17;width:4335;height:6540" coordorigin="12502,17" coordsize="4335,6540" path="m16731,3357r-652,l16106,3377r28,20l16675,3397r28,-20l16731,3357e" fillcolor="#f3f1ef" stroked="f">
              <v:path arrowok="t"/>
            </v:shape>
            <v:shape id="_x0000_s1050" style="position:absolute;left:12502;top:17;width:4335;height:6540" coordorigin="12502,17" coordsize="4335,6540" path="m16810,3317r-811,l16025,3337r27,20l16757,3357r27,-20l16810,3317e" fillcolor="#f3f1ef" stroked="f">
              <v:path arrowok="t"/>
            </v:shape>
            <v:shape id="_x0000_s1049" style="position:absolute;left:12502;top:17;width:4335;height:6540" coordorigin="12502,17" coordsize="4335,6540" path="m16810,1997r-811,l15974,2017r-50,40l15877,2097r-46,40l15810,2177r-20,20l15771,2217r-18,20l15737,2257r-16,40l15707,2317r-14,20l15681,2377r-10,20l15661,2417r-9,40l15645,2477r-7,40l15633,2537r-4,40l15626,2597r-1,40l15624,2657r1,40l15626,2737r3,20l15633,2797r5,20l15645,2837r7,40l15661,2897r10,40l15681,2957r12,20l15707,3017r14,20l15737,3057r16,40l15771,3117r19,20l15810,3157r21,20l15854,3217r46,40l15949,3297r25,20l16835,3317r3,-19l16838,2017r-3,l16810,1997e" fillcolor="#f3f1ef" stroked="f">
              <v:path arrowok="t"/>
            </v:shape>
            <v:shape id="_x0000_s1048" style="position:absolute;left:12502;top:17;width:4335;height:6540" coordorigin="12502,17" coordsize="4335,6540" path="m16731,1957r-652,l16052,1977r-27,20l16784,1997r-27,-20l16731,1957e" fillcolor="#f3f1ef" stroked="f">
              <v:path arrowok="t"/>
            </v:shape>
            <v:shape id="_x0000_s1047" style="position:absolute;left:12502;top:17;width:4335;height:6540" coordorigin="12502,17" coordsize="4335,6540" path="m16675,1937r-541,l16106,1957r597,l16675,1937e" fillcolor="#f3f1ef" stroked="f">
              <v:path arrowok="t"/>
            </v:shape>
            <v:shape id="_x0000_s1046" style="position:absolute;left:12502;top:17;width:4335;height:6540" coordorigin="12502,17" coordsize="4335,6540" path="m16618,1917r-427,l16162,1937r485,l16618,1917e" fillcolor="#f3f1ef" stroked="f">
              <v:path arrowok="t"/>
            </v:shape>
            <v:shape id="_x0000_s1045" style="position:absolute;left:12502;top:17;width:4335;height:6540" coordorigin="12502,17" coordsize="4335,6540" path="m16530,1897r-250,l16250,1917r310,l16530,1897e" fillcolor="#f3f1ef" stroked="f">
              <v:path arrowok="t"/>
            </v:shape>
            <v:shape id="_x0000_s1044" style="position:absolute;left:12502;top:17;width:4335;height:6540" coordorigin="12502,17" coordsize="4335,6540" path="m16838,1117r-243,l16656,1137r61,l16835,1177r3,l16838,1117e" fillcolor="#f3f1ef" stroked="f">
              <v:path arrowok="t"/>
            </v:shape>
            <w10:wrap anchorx="page" anchory="page"/>
          </v:group>
        </w:pict>
      </w: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Default="0049118A">
      <w:pPr>
        <w:spacing w:after="0" w:line="240" w:lineRule="auto"/>
        <w:ind w:left="1125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6pt;mso-position-horizontal-relative:char;mso-position-vertical-relative:line">
            <v:imagedata r:id="rId5" o:title=""/>
          </v:shape>
        </w:pict>
      </w:r>
    </w:p>
    <w:p w:rsidR="00C54591" w:rsidRDefault="00C54591">
      <w:pPr>
        <w:spacing w:after="0"/>
        <w:sectPr w:rsidR="00C54591">
          <w:type w:val="continuous"/>
          <w:pgSz w:w="16840" w:h="11920" w:orient="landscape"/>
          <w:pgMar w:top="1080" w:right="560" w:bottom="280" w:left="580" w:header="708" w:footer="708" w:gutter="0"/>
          <w:cols w:space="708"/>
        </w:sectPr>
      </w:pPr>
    </w:p>
    <w:p w:rsidR="00C54591" w:rsidRDefault="00C54591">
      <w:pPr>
        <w:spacing w:before="5" w:after="0" w:line="150" w:lineRule="exact"/>
        <w:rPr>
          <w:sz w:val="15"/>
          <w:szCs w:val="15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Default="00C54591">
      <w:pPr>
        <w:spacing w:after="0" w:line="200" w:lineRule="exact"/>
        <w:rPr>
          <w:sz w:val="20"/>
          <w:szCs w:val="20"/>
        </w:rPr>
      </w:pPr>
    </w:p>
    <w:p w:rsidR="00C54591" w:rsidRPr="0049118A" w:rsidRDefault="0049118A">
      <w:pPr>
        <w:spacing w:after="0" w:line="660" w:lineRule="exact"/>
        <w:ind w:left="100" w:right="-20"/>
        <w:rPr>
          <w:rFonts w:ascii="Arial" w:eastAsia="Arial" w:hAnsi="Arial" w:cs="Arial"/>
          <w:sz w:val="60"/>
          <w:szCs w:val="60"/>
          <w:lang w:val="da-DK"/>
        </w:rPr>
      </w:pPr>
      <w:r>
        <w:rPr>
          <w:rFonts w:ascii="Arial" w:eastAsia="Arial" w:hAnsi="Arial" w:cs="Arial"/>
          <w:w w:val="105"/>
          <w:position w:val="-2"/>
          <w:sz w:val="60"/>
          <w:szCs w:val="60"/>
          <w:lang w:val="da-DK"/>
        </w:rPr>
        <w:t>K</w:t>
      </w:r>
      <w:r w:rsidR="00E17AD9" w:rsidRPr="0049118A">
        <w:rPr>
          <w:rFonts w:ascii="Arial" w:eastAsia="Arial" w:hAnsi="Arial" w:cs="Arial"/>
          <w:w w:val="105"/>
          <w:position w:val="-2"/>
          <w:sz w:val="60"/>
          <w:szCs w:val="60"/>
          <w:lang w:val="da-DK"/>
        </w:rPr>
        <w:t>æ</w:t>
      </w:r>
      <w:r w:rsidR="00E17AD9" w:rsidRPr="0049118A">
        <w:rPr>
          <w:rFonts w:ascii="Arial" w:eastAsia="Arial" w:hAnsi="Arial" w:cs="Arial"/>
          <w:spacing w:val="-20"/>
          <w:w w:val="105"/>
          <w:position w:val="-2"/>
          <w:sz w:val="60"/>
          <w:szCs w:val="60"/>
          <w:lang w:val="da-DK"/>
        </w:rPr>
        <w:t>r</w:t>
      </w:r>
      <w:r w:rsidR="00E17AD9" w:rsidRPr="0049118A">
        <w:rPr>
          <w:rFonts w:ascii="Arial" w:eastAsia="Arial" w:hAnsi="Arial" w:cs="Arial"/>
          <w:w w:val="105"/>
          <w:position w:val="-2"/>
          <w:sz w:val="60"/>
          <w:szCs w:val="60"/>
          <w:lang w:val="da-DK"/>
        </w:rPr>
        <w:t>e</w:t>
      </w:r>
      <w:r w:rsidR="00E17AD9" w:rsidRPr="0049118A">
        <w:rPr>
          <w:rFonts w:ascii="Arial" w:eastAsia="Arial" w:hAnsi="Arial" w:cs="Arial"/>
          <w:spacing w:val="-15"/>
          <w:w w:val="105"/>
          <w:position w:val="-2"/>
          <w:sz w:val="60"/>
          <w:szCs w:val="60"/>
          <w:lang w:val="da-DK"/>
        </w:rPr>
        <w:t xml:space="preserve"> </w:t>
      </w:r>
      <w:r w:rsidR="00E17AD9" w:rsidRPr="0049118A">
        <w:rPr>
          <w:rFonts w:ascii="Arial" w:eastAsia="Arial" w:hAnsi="Arial" w:cs="Arial"/>
          <w:color w:val="C30040"/>
          <w:spacing w:val="-4"/>
          <w:w w:val="105"/>
          <w:position w:val="-2"/>
          <w:sz w:val="60"/>
          <w:szCs w:val="60"/>
          <w:lang w:val="da-DK"/>
        </w:rPr>
        <w:t>k</w:t>
      </w:r>
      <w:r w:rsidR="00E17AD9" w:rsidRPr="0049118A">
        <w:rPr>
          <w:rFonts w:ascii="Arial" w:eastAsia="Arial" w:hAnsi="Arial" w:cs="Arial"/>
          <w:color w:val="C30040"/>
          <w:w w:val="110"/>
          <w:position w:val="-2"/>
          <w:sz w:val="60"/>
          <w:szCs w:val="60"/>
          <w:lang w:val="da-DK"/>
        </w:rPr>
        <w:t>ol</w:t>
      </w:r>
      <w:r w:rsidR="00E17AD9" w:rsidRPr="0049118A">
        <w:rPr>
          <w:rFonts w:ascii="Arial" w:eastAsia="Arial" w:hAnsi="Arial" w:cs="Arial"/>
          <w:color w:val="C30040"/>
          <w:spacing w:val="-15"/>
          <w:w w:val="110"/>
          <w:position w:val="-2"/>
          <w:sz w:val="60"/>
          <w:szCs w:val="60"/>
          <w:lang w:val="da-DK"/>
        </w:rPr>
        <w:t>l</w:t>
      </w:r>
      <w:r w:rsidR="00E17AD9" w:rsidRPr="0049118A">
        <w:rPr>
          <w:rFonts w:ascii="Arial" w:eastAsia="Arial" w:hAnsi="Arial" w:cs="Arial"/>
          <w:color w:val="C30040"/>
          <w:w w:val="95"/>
          <w:position w:val="-2"/>
          <w:sz w:val="60"/>
          <w:szCs w:val="60"/>
          <w:lang w:val="da-DK"/>
        </w:rPr>
        <w:t>ega</w:t>
      </w:r>
    </w:p>
    <w:p w:rsidR="00C54591" w:rsidRPr="0049118A" w:rsidRDefault="00C54591">
      <w:pPr>
        <w:spacing w:before="8" w:after="0" w:line="170" w:lineRule="exact"/>
        <w:rPr>
          <w:sz w:val="17"/>
          <w:szCs w:val="17"/>
          <w:lang w:val="da-DK"/>
        </w:rPr>
      </w:pPr>
    </w:p>
    <w:p w:rsidR="00C54591" w:rsidRPr="0049118A" w:rsidRDefault="00C54591">
      <w:pPr>
        <w:spacing w:after="0" w:line="200" w:lineRule="exact"/>
        <w:rPr>
          <w:sz w:val="20"/>
          <w:szCs w:val="20"/>
          <w:lang w:val="da-DK"/>
        </w:rPr>
      </w:pPr>
    </w:p>
    <w:p w:rsidR="00C54591" w:rsidRPr="0049118A" w:rsidRDefault="00C54591">
      <w:pPr>
        <w:spacing w:after="0"/>
        <w:rPr>
          <w:lang w:val="da-DK"/>
        </w:rPr>
        <w:sectPr w:rsidR="00C54591" w:rsidRPr="0049118A">
          <w:pgSz w:w="16840" w:h="11920" w:orient="landscape"/>
          <w:pgMar w:top="1080" w:right="640" w:bottom="280" w:left="580" w:header="708" w:footer="708" w:gutter="0"/>
          <w:cols w:space="708"/>
        </w:sectPr>
      </w:pPr>
    </w:p>
    <w:p w:rsidR="00C54591" w:rsidRPr="0049118A" w:rsidRDefault="00E17AD9">
      <w:pPr>
        <w:spacing w:before="33" w:after="0" w:line="278" w:lineRule="auto"/>
        <w:ind w:left="100" w:right="-34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>
        <w:lastRenderedPageBreak/>
        <w:pict>
          <v:group id="_x0000_s1026" style="position:absolute;left:0;text-align:left;margin-left:625.2pt;margin-top:.85pt;width:216.65pt;height:327pt;z-index:-251655168;mso-position-horizontal-relative:page;mso-position-vertical-relative:page" coordorigin="12504,17" coordsize="4333,6540">
            <v:shape id="_x0000_s1041" style="position:absolute;left:12504;top:17;width:4333;height:6540" coordorigin="12504,17" coordsize="4333,6540" path="m14761,17r-1226,l13429,137r-100,120l13235,377r-89,120l13064,637r-77,120l12915,897r-65,140l12790,1157r-54,140l12687,1437r-43,160l12607,1737r-31,140l12550,2037r-20,160l12516,2337r-9,160l12504,2657r3,160l12516,2977r14,160l12550,3297r26,140l12607,3597r37,140l12687,3877r49,140l12790,4157r60,140l12915,4437r72,140l13064,4697r82,120l13235,4957r94,120l13429,5197r106,120l13646,5417r115,120l13879,5637r120,100l14122,5837r125,80l14374,6017r130,60l14636,6157r134,60l15046,6337r142,40l15332,6437r146,20l15627,6497r461,60l16726,6557r112,-20l16838,5777r-686,l15548,5677r-339,-120l15099,5497r-107,-40l14886,5397r-103,-60l14681,5277r-100,-80l14483,5117r-97,-80l14292,4957r-92,-80l14110,4777r-84,-100l13946,4577r-76,-80l13799,4397r-66,-120l13671,4177r-57,-100l13561,3977r-48,-120l13470,3757r-39,-120l13397,3517r-30,-120l13342,3277r-21,-120l13305,3037r-11,-120l13287,2797r-2,-140l13287,2537r7,-120l13305,2277r16,-120l13342,2037r25,-120l13397,1817r34,-120l13470,1577r43,-100l13561,1357r53,-100l13671,1137r62,-100l13799,937r71,-100l13946,737r80,-80l14110,557r90,-100l14292,377r94,-80l14483,217r98,-80l14681,57r80,-40e" fillcolor="#f3f1ef" stroked="f">
              <v:path arrowok="t"/>
            </v:shape>
            <v:shape id="_x0000_s1040" style="position:absolute;left:12504;top:17;width:4333;height:6540" coordorigin="12504,17" coordsize="4333,6540" path="m16838,5757r-52,l16661,5777r177,l16838,5757e" fillcolor="#f3f1ef" stroked="f">
              <v:path arrowok="t"/>
            </v:shape>
            <v:shape id="_x0000_s1039" style="position:absolute;left:12504;top:17;width:4333;height:6540" coordorigin="12504,17" coordsize="4333,6540" path="m16691,4977r-569,l16215,4997r383,l16691,4977e" fillcolor="#f3f1ef" stroked="f">
              <v:path arrowok="t"/>
            </v:shape>
            <v:shape id="_x0000_s1038" style="position:absolute;left:12504;top:17;width:4333;height:6540" coordorigin="12504,17" coordsize="4333,6540" path="m16691,337r-569,l15676,437r-85,40l15507,497r-162,80l15188,657r-77,60l15036,757r-73,60l14891,877r-71,60l14751,1017r-67,60l14620,1157r-60,60l14504,1297r-53,80l14401,1457r-46,60l14312,1597r-39,80l14237,1777r-33,80l14175,1937r-26,80l14127,2117r-19,80l14093,2297r-12,80l14072,2477r-5,100l14065,2657r2,100l14072,2857r9,100l14093,3037r15,100l14127,3217r22,100l14175,3397r29,80l14237,3557r36,80l14312,3717r43,80l14401,3877r50,80l14504,4037r56,60l14620,4177r64,80l14751,4317r69,60l14891,4437r72,60l15036,4557r75,60l15188,4657r77,60l15345,4757r162,80l15591,4857r85,40l16030,4977r753,l16838,4957r,-740l16279,4217r-63,-20l16155,4197r-61,-20l16035,4177r-173,-60l15698,4057r-53,-40l15593,3997r-51,-40l15492,3917r-49,-20l15395,3857r-47,-60l15302,3757r-45,-40l15215,3677r-40,-60l15138,3577r-36,-60l15069,3477r-31,-60l15010,3377r-26,-60l14960,3257r-22,-60l14919,3157r-17,-60l14887,3037r-13,-60l14864,2917r-8,-60l14850,2797r-3,-60l14846,2657r1,-60l14850,2537r6,-60l14864,2417r10,-60l14887,2297r15,-60l14919,2177r19,-60l14960,2077r24,-60l15010,1957r28,-40l15069,1857r33,-60l15138,1757r37,-40l15215,1657r42,-40l15302,1577r46,-60l15395,1477r48,-40l15492,1397r50,-20l15593,1337r52,-40l15806,1237r56,-40l15918,1177r58,l16094,1137r61,l16216,1117r622,l16838,357r-55,l16691,337e" fillcolor="#f3f1ef" stroked="f">
              <v:path arrowok="t"/>
            </v:shape>
            <v:shape id="_x0000_s1037" style="position:absolute;left:12504;top:17;width:4333;height:6540" coordorigin="12504,17" coordsize="4333,6540" path="m16838,4157r-1,l16778,4177r-59,l16658,4197r-61,l16534,4217r304,l16838,4157e" fillcolor="#f3f1ef" stroked="f">
              <v:path arrowok="t"/>
            </v:shape>
            <v:shape id="_x0000_s1036" style="position:absolute;left:12504;top:17;width:4333;height:6540" coordorigin="12504,17" coordsize="4333,6540" path="m16532,3417r-250,l16312,3437r189,l16532,3417e" fillcolor="#f3f1ef" stroked="f">
              <v:path arrowok="t"/>
            </v:shape>
            <v:shape id="_x0000_s1035" style="position:absolute;left:12504;top:17;width:4333;height:6540" coordorigin="12504,17" coordsize="4333,6540" path="m16620,3397r-427,l16222,3417r369,l16620,3397e" fillcolor="#f3f1ef" stroked="f">
              <v:path arrowok="t"/>
            </v:shape>
            <v:shape id="_x0000_s1034" style="position:absolute;left:12504;top:17;width:4333;height:6540" coordorigin="12504,17" coordsize="4333,6540" path="m16733,3357r-652,l16108,3377r28,20l16677,3397r28,-20l16733,3357e" fillcolor="#f3f1ef" stroked="f">
              <v:path arrowok="t"/>
            </v:shape>
            <v:shape id="_x0000_s1033" style="position:absolute;left:12504;top:17;width:4333;height:6540" coordorigin="12504,17" coordsize="4333,6540" path="m16812,3317r-811,l16027,3337r27,20l16759,3357r27,-20l16812,3317e" fillcolor="#f3f1ef" stroked="f">
              <v:path arrowok="t"/>
            </v:shape>
            <v:shape id="_x0000_s1032" style="position:absolute;left:12504;top:17;width:4333;height:6540" coordorigin="12504,17" coordsize="4333,6540" path="m16812,1997r-811,l15976,2017r-50,40l15879,2097r-46,40l15812,2177r-20,20l15773,2217r-18,20l15739,2257r-16,40l15709,2317r-14,20l15683,2377r-10,20l15663,2417r-9,40l15647,2477r-7,40l15635,2537r-4,40l15628,2597r-1,40l15626,2657r1,40l15628,2737r3,20l15635,2797r5,20l15647,2837r7,40l15663,2897r10,40l15683,2957r12,20l15709,3017r14,20l15739,3057r16,40l15773,3117r19,20l15812,3157r21,20l15856,3217r46,40l15951,3297r25,20l16837,3317r1,-19l16838,2017r-1,l16812,1997e" fillcolor="#f3f1ef" stroked="f">
              <v:path arrowok="t"/>
            </v:shape>
            <v:shape id="_x0000_s1031" style="position:absolute;left:12504;top:17;width:4333;height:6540" coordorigin="12504,17" coordsize="4333,6540" path="m16733,1957r-652,l16054,1977r-27,20l16786,1997r-27,-20l16733,1957e" fillcolor="#f3f1ef" stroked="f">
              <v:path arrowok="t"/>
            </v:shape>
            <v:shape id="_x0000_s1030" style="position:absolute;left:12504;top:17;width:4333;height:6540" coordorigin="12504,17" coordsize="4333,6540" path="m16677,1937r-541,l16108,1957r597,l16677,1937e" fillcolor="#f3f1ef" stroked="f">
              <v:path arrowok="t"/>
            </v:shape>
            <v:shape id="_x0000_s1029" style="position:absolute;left:12504;top:17;width:4333;height:6540" coordorigin="12504,17" coordsize="4333,6540" path="m16620,1917r-427,l16164,1937r485,l16620,1917e" fillcolor="#f3f1ef" stroked="f">
              <v:path arrowok="t"/>
            </v:shape>
            <v:shape id="_x0000_s1028" style="position:absolute;left:12504;top:17;width:4333;height:6540" coordorigin="12504,17" coordsize="4333,6540" path="m16532,1897r-250,l16252,1917r310,l16532,1897e" fillcolor="#f3f1ef" stroked="f">
              <v:path arrowok="t"/>
            </v:shape>
            <v:shape id="_x0000_s1027" style="position:absolute;left:12504;top:17;width:4333;height:6540" coordorigin="12504,17" coordsize="4333,6540" path="m16838,1117r-241,l16658,1137r61,l16837,1177r1,l16838,1117e" fillcolor="#f3f1ef" stroked="f">
              <v:path arrowok="t"/>
            </v:shape>
            <w10:wrap anchorx="page" anchory="page"/>
          </v:group>
        </w:pic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ug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par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minutter</w:t>
      </w:r>
      <w:r w:rsidRPr="0049118A">
        <w:rPr>
          <w:rFonts w:ascii="Times New Roman" w:eastAsia="Times New Roman" w:hAnsi="Times New Roman" w:cs="Times New Roman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læse</w:t>
      </w:r>
      <w:r w:rsidRPr="0049118A">
        <w:rPr>
          <w:rFonts w:ascii="Times New Roman" w:eastAsia="Times New Roman" w:hAnsi="Times New Roman" w:cs="Times New Roman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denne</w:t>
      </w:r>
      <w:r w:rsidRPr="0049118A">
        <w:rPr>
          <w:rFonts w:ascii="Times New Roman" w:eastAsia="Times New Roman" w:hAnsi="Times New Roman" w:cs="Times New Roman"/>
          <w:spacing w:val="11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folde</w:t>
      </w:r>
      <w:r w:rsidRPr="0049118A">
        <w:rPr>
          <w:rFonts w:ascii="Times New Roman" w:eastAsia="Times New Roman" w:hAnsi="Times New Roman" w:cs="Times New Roman"/>
          <w:spacing w:val="-13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21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</w:t>
      </w:r>
      <w:r w:rsidRPr="0049118A">
        <w:rPr>
          <w:rFonts w:ascii="Times New Roman" w:eastAsia="Times New Roman" w:hAnsi="Times New Roman" w:cs="Times New Roman"/>
          <w:spacing w:val="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 xml:space="preserve">gem </w:t>
      </w:r>
      <w:r w:rsid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så,</w:t>
      </w:r>
      <w:r w:rsidRPr="0049118A">
        <w:rPr>
          <w:rFonts w:ascii="Times New Roman" w:eastAsia="Times New Roman" w:hAnsi="Times New Roman" w:cs="Times New Roman"/>
          <w:spacing w:val="2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du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får</w:t>
      </w:r>
      <w:r w:rsidRPr="0049118A">
        <w:rPr>
          <w:rFonts w:ascii="Times New Roman" w:eastAsia="Times New Roman" w:hAnsi="Times New Roman" w:cs="Times New Roman"/>
          <w:spacing w:val="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ug</w:t>
      </w:r>
      <w:r w:rsidRPr="0049118A">
        <w:rPr>
          <w:rFonts w:ascii="Times New Roman" w:eastAsia="Times New Roman" w:hAnsi="Times New Roman" w:cs="Times New Roman"/>
          <w:spacing w:val="4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min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støtt</w:t>
      </w:r>
      <w:r w:rsidRPr="0049118A">
        <w:rPr>
          <w:rFonts w:ascii="Times New Roman" w:eastAsia="Times New Roman" w:hAnsi="Times New Roman" w:cs="Times New Roman"/>
          <w:spacing w:val="-4"/>
          <w:w w:val="118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left="100" w:right="-26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hjælpe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 xml:space="preserve">og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rådgi</w:t>
      </w:r>
      <w:r w:rsidRPr="0049118A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dig</w:t>
      </w:r>
      <w:r w:rsidRPr="0049118A">
        <w:rPr>
          <w:rFonts w:ascii="Times New Roman" w:eastAsia="Times New Roman" w:hAnsi="Times New Roman" w:cs="Times New Roman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mange</w:t>
      </w:r>
      <w:r w:rsidRPr="0049118A">
        <w:rPr>
          <w:rFonts w:ascii="Times New Roman" w:eastAsia="Times New Roman" w:hAnsi="Times New Roman" w:cs="Times New Roman"/>
          <w:spacing w:val="26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forskellige</w:t>
      </w:r>
      <w:r w:rsidRPr="0049118A">
        <w:rPr>
          <w:rFonts w:ascii="Times New Roman" w:eastAsia="Times New Roman" w:hAnsi="Times New Roman" w:cs="Times New Roman"/>
          <w:spacing w:val="-16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situationer</w:t>
      </w:r>
      <w:r w:rsidRPr="0049118A">
        <w:rPr>
          <w:rFonts w:ascii="Times New Roman" w:eastAsia="Times New Roman" w:hAnsi="Times New Roman" w:cs="Times New Roman"/>
          <w:spacing w:val="45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–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både</w:t>
      </w:r>
      <w:r w:rsidRPr="0049118A">
        <w:rPr>
          <w:rFonts w:ascii="Times New Roman" w:eastAsia="Times New Roman" w:hAnsi="Times New Roman" w:cs="Times New Roman"/>
          <w:spacing w:val="-16"/>
          <w:w w:val="1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 xml:space="preserve">når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knas</w:t>
      </w:r>
      <w:r w:rsidRPr="0049118A">
        <w:rPr>
          <w:rFonts w:ascii="Times New Roman" w:eastAsia="Times New Roman" w:hAnsi="Times New Roman" w:cs="Times New Roman"/>
          <w:spacing w:val="4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dit</w:t>
      </w:r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eget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jo</w:t>
      </w:r>
      <w:r w:rsidRPr="0049118A">
        <w:rPr>
          <w:rFonts w:ascii="Times New Roman" w:eastAsia="Times New Roman" w:hAnsi="Times New Roman" w:cs="Times New Roman"/>
          <w:spacing w:val="-7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2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når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skal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arbejdes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kollekti</w:t>
      </w:r>
      <w:r w:rsidRPr="0049118A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16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forbed</w:t>
      </w:r>
      <w:r w:rsidRPr="0049118A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inger</w:t>
      </w:r>
      <w:r w:rsidRPr="0049118A">
        <w:rPr>
          <w:rFonts w:ascii="Times New Roman" w:eastAsia="Times New Roman" w:hAnsi="Times New Roman" w:cs="Times New Roman"/>
          <w:spacing w:val="33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alle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arbejdspladsen.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left="100" w:right="18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M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it</w:t>
      </w:r>
      <w:r w:rsidRPr="0049118A">
        <w:rPr>
          <w:rFonts w:ascii="Times New Roman" w:eastAsia="Times New Roman" w:hAnsi="Times New Roman" w:cs="Times New Roman"/>
          <w:spacing w:val="2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arbejde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mange </w:t>
      </w:r>
      <w:r w:rsidRPr="0049118A">
        <w:rPr>
          <w:rFonts w:ascii="Times New Roman" w:eastAsia="Times New Roman" w:hAnsi="Times New Roman" w:cs="Times New Roman"/>
          <w:w w:val="108"/>
          <w:sz w:val="18"/>
          <w:szCs w:val="18"/>
          <w:lang w:val="da-DK"/>
        </w:rPr>
        <w:t>forskellige</w:t>
      </w:r>
      <w:r w:rsidRPr="0049118A">
        <w:rPr>
          <w:rFonts w:ascii="Times New Roman" w:eastAsia="Times New Roman" w:hAnsi="Times New Roman" w:cs="Times New Roman"/>
          <w:spacing w:val="-8"/>
          <w:w w:val="10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dimensione</w:t>
      </w:r>
      <w:r w:rsidRPr="0049118A">
        <w:rPr>
          <w:rFonts w:ascii="Times New Roman" w:eastAsia="Times New Roman" w:hAnsi="Times New Roman" w:cs="Times New Roman"/>
          <w:spacing w:val="-13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4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5"/>
          <w:sz w:val="18"/>
          <w:szCs w:val="18"/>
          <w:lang w:val="da-DK"/>
        </w:rPr>
        <w:t>N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ogle</w:t>
      </w:r>
      <w:r w:rsidRPr="0049118A">
        <w:rPr>
          <w:rFonts w:ascii="Times New Roman" w:eastAsia="Times New Roman" w:hAnsi="Times New Roman" w:cs="Times New Roman"/>
          <w:spacing w:val="3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mine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funktioner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væ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svæ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få</w:t>
      </w:r>
      <w:r w:rsidRPr="0049118A">
        <w:rPr>
          <w:rFonts w:ascii="Times New Roman" w:eastAsia="Times New Roman" w:hAnsi="Times New Roman" w:cs="Times New Roman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øje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på,</w:t>
      </w:r>
      <w:r w:rsidRPr="0049118A">
        <w:rPr>
          <w:rFonts w:ascii="Times New Roman" w:eastAsia="Times New Roman" w:hAnsi="Times New Roman" w:cs="Times New Roman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dig</w:t>
      </w:r>
      <w:r w:rsidRPr="0049118A">
        <w:rPr>
          <w:rFonts w:ascii="Times New Roman" w:eastAsia="Times New Roman" w:hAnsi="Times New Roman" w:cs="Times New Roman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and</w:t>
      </w:r>
      <w:r w:rsidRPr="0049118A">
        <w:rPr>
          <w:rFonts w:ascii="Times New Roman" w:eastAsia="Times New Roman" w:hAnsi="Times New Roman" w:cs="Times New Roman"/>
          <w:spacing w:val="-4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08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spacing w:val="-12"/>
          <w:w w:val="108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8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Andet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–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fo</w:t>
      </w:r>
      <w:r w:rsidRPr="0049118A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håbentlig!</w:t>
      </w:r>
      <w:r w:rsidRPr="0049118A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–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meget</w:t>
      </w:r>
      <w:r w:rsidRPr="0049118A">
        <w:rPr>
          <w:rFonts w:ascii="Times New Roman" w:eastAsia="Times New Roman" w:hAnsi="Times New Roman" w:cs="Times New Roman"/>
          <w:spacing w:val="9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1"/>
          <w:w w:val="111"/>
          <w:sz w:val="18"/>
          <w:szCs w:val="18"/>
          <w:lang w:val="da-DK"/>
        </w:rPr>
        <w:t>y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deligt</w:t>
      </w:r>
      <w:r w:rsidRPr="0049118A">
        <w:rPr>
          <w:rFonts w:ascii="Times New Roman" w:eastAsia="Times New Roman" w:hAnsi="Times New Roman" w:cs="Times New Roman"/>
          <w:spacing w:val="-12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for</w:t>
      </w:r>
    </w:p>
    <w:p w:rsidR="00C54591" w:rsidRPr="0049118A" w:rsidRDefault="00E17AD9">
      <w:pPr>
        <w:spacing w:before="1" w:after="0" w:line="278" w:lineRule="auto"/>
        <w:ind w:left="100" w:right="-43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</w:t>
      </w:r>
      <w:r w:rsidRPr="0049118A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2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f.ek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2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når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fo</w:t>
      </w:r>
      <w:r w:rsidRPr="0049118A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handler</w:t>
      </w:r>
      <w:r w:rsidRPr="0049118A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aftaler</w:t>
      </w:r>
      <w:r w:rsidRPr="0049118A">
        <w:rPr>
          <w:rFonts w:ascii="Times New Roman" w:eastAsia="Times New Roman" w:hAnsi="Times New Roman" w:cs="Times New Roman"/>
          <w:spacing w:val="-15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arbejdspladsen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støtter</w:t>
      </w:r>
      <w:r w:rsidRPr="0049118A">
        <w:rPr>
          <w:rFonts w:ascii="Times New Roman" w:eastAsia="Times New Roman" w:hAnsi="Times New Roman" w:cs="Times New Roman"/>
          <w:spacing w:val="18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spacing w:val="-12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22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faglige</w:t>
      </w:r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p</w:t>
      </w:r>
      <w:r w:rsidRPr="0049118A">
        <w:rPr>
          <w:rFonts w:ascii="Times New Roman" w:eastAsia="Times New Roman" w:hAnsi="Times New Roman" w:cs="Times New Roman"/>
          <w:spacing w:val="-1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obleme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left="100" w:right="-51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7"/>
          <w:w w:val="115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illids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epræsentantjobbet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ænd</w:t>
      </w:r>
      <w:r w:rsidRPr="0049118A">
        <w:rPr>
          <w:rFonts w:ascii="Times New Roman" w:eastAsia="Times New Roman" w:hAnsi="Times New Roman" w:cs="Times New Roman"/>
          <w:spacing w:val="-5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-9"/>
          <w:w w:val="1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sig</w:t>
      </w:r>
      <w:r w:rsidRPr="0049118A">
        <w:rPr>
          <w:rFonts w:ascii="Times New Roman" w:eastAsia="Times New Roman" w:hAnsi="Times New Roman" w:cs="Times New Roman"/>
          <w:spacing w:val="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meget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gennem</w:t>
      </w:r>
      <w:r w:rsidRPr="0049118A">
        <w:rPr>
          <w:rFonts w:ascii="Times New Roman" w:eastAsia="Times New Roman" w:hAnsi="Times New Roman" w:cs="Times New Roman"/>
          <w:spacing w:val="-12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sene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å</w:t>
      </w:r>
      <w:r w:rsidRPr="0049118A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le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fle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opga</w:t>
      </w:r>
      <w:r w:rsidRPr="0049118A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-8"/>
          <w:w w:val="112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decen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proofErr w:type="spellStart"/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alise</w:t>
      </w:r>
      <w:r w:rsidRPr="0049118A">
        <w:rPr>
          <w:rFonts w:ascii="Times New Roman" w:eastAsia="Times New Roman" w:hAnsi="Times New Roman" w:cs="Times New Roman"/>
          <w:spacing w:val="-4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es</w:t>
      </w:r>
      <w:proofErr w:type="spellEnd"/>
      <w:r w:rsidRPr="0049118A">
        <w:rPr>
          <w:rFonts w:ascii="Times New Roman" w:eastAsia="Times New Roman" w:hAnsi="Times New Roman" w:cs="Times New Roman"/>
          <w:spacing w:val="-5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forbund</w:t>
      </w:r>
      <w:r w:rsidRPr="0049118A">
        <w:rPr>
          <w:rFonts w:ascii="Times New Roman" w:eastAsia="Times New Roman" w:hAnsi="Times New Roman" w:cs="Times New Roman"/>
          <w:spacing w:val="-12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spacing w:val="-4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edse</w:t>
      </w:r>
      <w:r w:rsidRPr="0049118A">
        <w:rPr>
          <w:rFonts w:ascii="Times New Roman" w:eastAsia="Times New Roman" w:hAnsi="Times New Roman" w:cs="Times New Roman"/>
          <w:spacing w:val="-6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ud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spacing w:val="10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4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epræsen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r w:rsidRPr="0049118A">
        <w:rPr>
          <w:rFonts w:ascii="Times New Roman" w:eastAsia="Times New Roman" w:hAnsi="Times New Roman" w:cs="Times New Roman"/>
          <w:w w:val="120"/>
          <w:sz w:val="18"/>
          <w:szCs w:val="18"/>
          <w:lang w:val="da-DK"/>
        </w:rPr>
        <w:t>tanter</w:t>
      </w:r>
      <w:r w:rsidRPr="0049118A">
        <w:rPr>
          <w:rFonts w:ascii="Times New Roman" w:eastAsia="Times New Roman" w:hAnsi="Times New Roman" w:cs="Times New Roman"/>
          <w:spacing w:val="-13"/>
          <w:w w:val="12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arbejdspladse</w:t>
      </w:r>
      <w:r w:rsidRPr="0049118A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n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6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for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skal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hele</w:t>
      </w:r>
      <w:r w:rsidRPr="0049118A">
        <w:rPr>
          <w:rFonts w:ascii="Times New Roman" w:eastAsia="Times New Roman" w:hAnsi="Times New Roman" w:cs="Times New Roman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 xml:space="preserve">tiden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læ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nyt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udvikle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mine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kompetence</w:t>
      </w:r>
      <w:r w:rsidRPr="0049118A">
        <w:rPr>
          <w:rFonts w:ascii="Times New Roman" w:eastAsia="Times New Roman" w:hAnsi="Times New Roman" w:cs="Times New Roman"/>
          <w:spacing w:val="-13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kræ</w:t>
      </w:r>
      <w:r w:rsidRPr="0049118A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,</w:t>
      </w:r>
    </w:p>
    <w:p w:rsidR="00C54591" w:rsidRPr="0049118A" w:rsidRDefault="00E17AD9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uger</w:t>
      </w:r>
      <w:r w:rsidRPr="0049118A">
        <w:rPr>
          <w:rFonts w:ascii="Times New Roman" w:eastAsia="Times New Roman" w:hAnsi="Times New Roman" w:cs="Times New Roman"/>
          <w:spacing w:val="-10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tid</w:t>
      </w:r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deltage</w:t>
      </w:r>
      <w:r w:rsidRPr="0049118A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møde</w:t>
      </w:r>
      <w:r w:rsidRPr="0049118A">
        <w:rPr>
          <w:rFonts w:ascii="Times New Roman" w:eastAsia="Times New Roman" w:hAnsi="Times New Roman" w:cs="Times New Roman"/>
          <w:spacing w:val="-13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9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netvæ</w:t>
      </w:r>
      <w:r w:rsidRPr="0049118A">
        <w:rPr>
          <w:rFonts w:ascii="Times New Roman" w:eastAsia="Times New Roman" w:hAnsi="Times New Roman" w:cs="Times New Roman"/>
          <w:spacing w:val="-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4"/>
          <w:sz w:val="18"/>
          <w:szCs w:val="18"/>
          <w:lang w:val="da-DK"/>
        </w:rPr>
        <w:t>k</w:t>
      </w:r>
    </w:p>
    <w:p w:rsidR="00C54591" w:rsidRPr="0049118A" w:rsidRDefault="00E17AD9">
      <w:pPr>
        <w:spacing w:before="33" w:after="0" w:line="278" w:lineRule="auto"/>
        <w:ind w:left="100" w:right="17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kurser</w:t>
      </w:r>
      <w:r w:rsid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epræsentante</w:t>
      </w:r>
      <w:r w:rsidRPr="0049118A">
        <w:rPr>
          <w:rFonts w:ascii="Times New Roman" w:eastAsia="Times New Roman" w:hAnsi="Times New Roman" w:cs="Times New Roman"/>
          <w:spacing w:val="-13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7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pga</w:t>
      </w:r>
      <w:r w:rsidRPr="0049118A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12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7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som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bet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y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spacing w:val="-13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8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pe</w:t>
      </w:r>
      <w:r w:rsidRPr="0049118A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ioder</w:t>
      </w:r>
      <w:r w:rsidRPr="0049118A">
        <w:rPr>
          <w:rFonts w:ascii="Times New Roman" w:eastAsia="Times New Roman" w:hAnsi="Times New Roman" w:cs="Times New Roman"/>
          <w:spacing w:val="-10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væk</w:t>
      </w:r>
      <w:r w:rsidRPr="0049118A">
        <w:rPr>
          <w:rFonts w:ascii="Times New Roman" w:eastAsia="Times New Roman" w:hAnsi="Times New Roman" w:cs="Times New Roman"/>
          <w:spacing w:val="2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arbejdspladsen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ikke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altid</w:t>
      </w:r>
      <w:r w:rsidRPr="0049118A">
        <w:rPr>
          <w:rFonts w:ascii="Times New Roman" w:eastAsia="Times New Roman" w:hAnsi="Times New Roman" w:cs="Times New Roman"/>
          <w:spacing w:val="4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følge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daglige </w:t>
      </w:r>
      <w:proofErr w:type="spellStart"/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pædago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proofErr w:type="spellStart"/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giske</w:t>
      </w:r>
      <w:proofErr w:type="spellEnd"/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spar</w:t>
      </w:r>
      <w:r w:rsidRPr="0049118A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spacing w:val="-7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mellem</w:t>
      </w:r>
      <w:r w:rsidRPr="0049118A">
        <w:rPr>
          <w:rFonts w:ascii="Times New Roman" w:eastAsia="Times New Roman" w:hAnsi="Times New Roman" w:cs="Times New Roman"/>
          <w:spacing w:val="-10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kolleger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ledels</w:t>
      </w:r>
      <w:r w:rsidRPr="0049118A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left="100" w:right="-42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5"/>
          <w:sz w:val="18"/>
          <w:szCs w:val="18"/>
          <w:lang w:val="da-DK"/>
        </w:rPr>
        <w:t>J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eg</w:t>
      </w:r>
      <w:r w:rsidRPr="0049118A">
        <w:rPr>
          <w:rFonts w:ascii="Times New Roman" w:eastAsia="Times New Roman" w:hAnsi="Times New Roman" w:cs="Times New Roman"/>
          <w:spacing w:val="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skal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også</w:t>
      </w:r>
      <w:r w:rsidRPr="0049118A">
        <w:rPr>
          <w:rFonts w:ascii="Times New Roman" w:eastAsia="Times New Roman" w:hAnsi="Times New Roman" w:cs="Times New Roman"/>
          <w:spacing w:val="3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deltage</w:t>
      </w:r>
      <w:r w:rsidRPr="0049118A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møder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mødeforbe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edelse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her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arbejdspladsen;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 xml:space="preserve">med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ledelsen,</w:t>
      </w:r>
      <w:r w:rsidRPr="0049118A">
        <w:rPr>
          <w:rFonts w:ascii="Times New Roman" w:eastAsia="Times New Roman" w:hAnsi="Times New Roman" w:cs="Times New Roman"/>
          <w:spacing w:val="-23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arbejdsmiljø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epræsentanten</w:t>
      </w:r>
      <w:r w:rsidRPr="0049118A">
        <w:rPr>
          <w:rFonts w:ascii="Times New Roman" w:eastAsia="Times New Roman" w:hAnsi="Times New Roman" w:cs="Times New Roman"/>
          <w:spacing w:val="12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 xml:space="preserve">med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and</w:t>
      </w:r>
      <w:r w:rsidRPr="0049118A">
        <w:rPr>
          <w:rFonts w:ascii="Times New Roman" w:eastAsia="Times New Roman" w:hAnsi="Times New Roman" w:cs="Times New Roman"/>
          <w:spacing w:val="-5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6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medarbejder</w:t>
      </w:r>
      <w:r w:rsidRPr="0049118A">
        <w:rPr>
          <w:rFonts w:ascii="Times New Roman" w:eastAsia="Times New Roman" w:hAnsi="Times New Roman" w:cs="Times New Roman"/>
          <w:spacing w:val="-5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epræsentante</w:t>
      </w:r>
      <w:r w:rsidRPr="0049118A">
        <w:rPr>
          <w:rFonts w:ascii="Times New Roman" w:eastAsia="Times New Roman" w:hAnsi="Times New Roman" w:cs="Times New Roman"/>
          <w:spacing w:val="-13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4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</w:t>
      </w:r>
      <w:r w:rsidRPr="0049118A">
        <w:rPr>
          <w:rFonts w:ascii="Times New Roman" w:eastAsia="Times New Roman" w:hAnsi="Times New Roman" w:cs="Times New Roman"/>
          <w:spacing w:val="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skal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ha</w:t>
      </w:r>
      <w:r w:rsidRPr="0049118A">
        <w:rPr>
          <w:rFonts w:ascii="Times New Roman" w:eastAsia="Times New Roman" w:hAnsi="Times New Roman" w:cs="Times New Roman"/>
          <w:spacing w:val="-1"/>
          <w:w w:val="113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samtaler</w:t>
      </w:r>
      <w:r w:rsidRPr="0049118A">
        <w:rPr>
          <w:rFonts w:ascii="Times New Roman" w:eastAsia="Times New Roman" w:hAnsi="Times New Roman" w:cs="Times New Roman"/>
          <w:spacing w:val="22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13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spacing w:val="-12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22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søger</w:t>
      </w:r>
      <w:r w:rsidRPr="0049118A">
        <w:rPr>
          <w:rFonts w:ascii="Times New Roman" w:eastAsia="Times New Roman" w:hAnsi="Times New Roman" w:cs="Times New Roman"/>
          <w:spacing w:val="4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rådgivning,</w:t>
      </w:r>
      <w:r w:rsidRPr="0049118A">
        <w:rPr>
          <w:rFonts w:ascii="Times New Roman" w:eastAsia="Times New Roman" w:hAnsi="Times New Roman" w:cs="Times New Roman"/>
          <w:spacing w:val="8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 xml:space="preserve">og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undersøge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sage</w:t>
      </w:r>
      <w:r w:rsidRPr="0049118A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inden</w:t>
      </w:r>
      <w:r w:rsidRPr="0049118A">
        <w:rPr>
          <w:rFonts w:ascii="Times New Roman" w:eastAsia="Times New Roman" w:hAnsi="Times New Roman" w:cs="Times New Roman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gå</w:t>
      </w:r>
      <w:r w:rsidRPr="0049118A">
        <w:rPr>
          <w:rFonts w:ascii="Times New Roman" w:eastAsia="Times New Roman" w:hAnsi="Times New Roman" w:cs="Times New Roman"/>
          <w:spacing w:val="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vide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9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dem.</w:t>
      </w:r>
    </w:p>
    <w:p w:rsidR="00C54591" w:rsidRPr="0049118A" w:rsidRDefault="00E17AD9">
      <w:pPr>
        <w:spacing w:before="33" w:after="0" w:line="278" w:lineRule="auto"/>
        <w:ind w:right="-51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lang w:val="da-DK"/>
        </w:rPr>
        <w:br w:type="column"/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lastRenderedPageBreak/>
        <w:t>Ligesom</w:t>
      </w:r>
      <w:r w:rsidRPr="0049118A">
        <w:rPr>
          <w:rFonts w:ascii="Times New Roman" w:eastAsia="Times New Roman" w:hAnsi="Times New Roman" w:cs="Times New Roman"/>
          <w:spacing w:val="-8"/>
          <w:w w:val="109"/>
          <w:sz w:val="18"/>
          <w:szCs w:val="18"/>
          <w:lang w:val="da-DK"/>
        </w:rPr>
        <w:t xml:space="preserve"> </w:t>
      </w:r>
      <w:r w:rsid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den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kollegiale</w:t>
      </w:r>
      <w:r w:rsidRPr="0049118A">
        <w:rPr>
          <w:rFonts w:ascii="Times New Roman" w:eastAsia="Times New Roman" w:hAnsi="Times New Roman" w:cs="Times New Roman"/>
          <w:spacing w:val="-16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spar</w:t>
      </w:r>
      <w:r w:rsidRPr="0049118A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spacing w:val="19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vigtig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det</w:t>
      </w:r>
      <w:r w:rsidRPr="0049118A">
        <w:rPr>
          <w:rFonts w:ascii="Times New Roman" w:eastAsia="Times New Roman" w:hAnsi="Times New Roman" w:cs="Times New Roman"/>
          <w:spacing w:val="38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pæda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proofErr w:type="spellStart"/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gogiske</w:t>
      </w:r>
      <w:proofErr w:type="spellEnd"/>
      <w:r w:rsidRPr="0049118A">
        <w:rPr>
          <w:rFonts w:ascii="Times New Roman" w:eastAsia="Times New Roman" w:hAnsi="Times New Roman" w:cs="Times New Roman"/>
          <w:spacing w:val="4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9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faglige</w:t>
      </w:r>
      <w:r w:rsidRPr="0049118A">
        <w:rPr>
          <w:rFonts w:ascii="Times New Roman" w:eastAsia="Times New Roman" w:hAnsi="Times New Roman" w:cs="Times New Roman"/>
          <w:spacing w:val="2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spar</w:t>
      </w:r>
      <w:r w:rsidRPr="0049118A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spacing w:val="-19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and</w:t>
      </w:r>
      <w:r w:rsidRPr="0049118A">
        <w:rPr>
          <w:rFonts w:ascii="Times New Roman" w:eastAsia="Times New Roman" w:hAnsi="Times New Roman" w:cs="Times New Roman"/>
          <w:spacing w:val="-4"/>
          <w:w w:val="11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epræsentanter</w:t>
      </w:r>
      <w:r w:rsidRPr="0049118A">
        <w:rPr>
          <w:rFonts w:ascii="Times New Roman" w:eastAsia="Times New Roman" w:hAnsi="Times New Roman" w:cs="Times New Roman"/>
          <w:spacing w:val="-4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edsen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vigtig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mig</w:t>
      </w:r>
      <w:r w:rsidRPr="0049118A">
        <w:rPr>
          <w:rFonts w:ascii="Times New Roman" w:eastAsia="Times New Roman" w:hAnsi="Times New Roman" w:cs="Times New Roman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mit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5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-arbejd</w:t>
      </w:r>
      <w:r w:rsidRPr="0049118A">
        <w:rPr>
          <w:rFonts w:ascii="Times New Roman" w:eastAsia="Times New Roman" w:hAnsi="Times New Roman" w:cs="Times New Roman"/>
          <w:spacing w:val="-4"/>
          <w:w w:val="110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bet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y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meget,</w:t>
      </w:r>
      <w:r w:rsidRPr="0049118A">
        <w:rPr>
          <w:rFonts w:ascii="Times New Roman" w:eastAsia="Times New Roman" w:hAnsi="Times New Roman" w:cs="Times New Roman"/>
          <w:spacing w:val="-10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du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kollege</w:t>
      </w:r>
      <w:r w:rsidRPr="0049118A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20"/>
          <w:sz w:val="18"/>
          <w:szCs w:val="18"/>
          <w:lang w:val="da-DK"/>
        </w:rPr>
        <w:t xml:space="preserve">ne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forstår</w:t>
      </w:r>
      <w:r w:rsidRPr="0049118A">
        <w:rPr>
          <w:rFonts w:ascii="Times New Roman" w:eastAsia="Times New Roman" w:hAnsi="Times New Roman" w:cs="Times New Roman"/>
          <w:spacing w:val="-10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bakker</w:t>
      </w:r>
      <w:r w:rsidRPr="0049118A">
        <w:rPr>
          <w:rFonts w:ascii="Times New Roman" w:eastAsia="Times New Roman" w:hAnsi="Times New Roman" w:cs="Times New Roman"/>
          <w:spacing w:val="-9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op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mit</w:t>
      </w:r>
      <w:r w:rsidRPr="0049118A">
        <w:rPr>
          <w:rFonts w:ascii="Times New Roman" w:eastAsia="Times New Roman" w:hAnsi="Times New Roman" w:cs="Times New Roman"/>
          <w:spacing w:val="3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arbejde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4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e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proofErr w:type="spellStart"/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præsentant</w:t>
      </w:r>
      <w:proofErr w:type="spellEnd"/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.</w:t>
      </w:r>
      <w:r w:rsidRPr="0049118A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gså</w:t>
      </w:r>
      <w:r w:rsidRPr="0049118A">
        <w:rPr>
          <w:rFonts w:ascii="Times New Roman" w:eastAsia="Times New Roman" w:hAnsi="Times New Roman" w:cs="Times New Roman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sel</w:t>
      </w:r>
      <w:r w:rsidRPr="0049118A">
        <w:rPr>
          <w:rFonts w:ascii="Times New Roman" w:eastAsia="Times New Roman" w:hAnsi="Times New Roman" w:cs="Times New Roman"/>
          <w:spacing w:val="-1"/>
          <w:w w:val="11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spacing w:val="-7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du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somme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tider</w:t>
      </w:r>
      <w:r w:rsidRPr="0049118A">
        <w:rPr>
          <w:rFonts w:ascii="Times New Roman" w:eastAsia="Times New Roman" w:hAnsi="Times New Roman" w:cs="Times New Roman"/>
          <w:spacing w:val="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syne</w:t>
      </w:r>
      <w:r w:rsidRPr="0049118A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7"/>
          <w:w w:val="10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 xml:space="preserve">jeg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meget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væk.</w:t>
      </w:r>
      <w:r w:rsidRPr="0049118A">
        <w:rPr>
          <w:rFonts w:ascii="Times New Roman" w:eastAsia="Times New Roman" w:hAnsi="Times New Roman" w:cs="Times New Roman"/>
          <w:spacing w:val="2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6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or</w:t>
      </w:r>
      <w:r w:rsidRPr="0049118A">
        <w:rPr>
          <w:rFonts w:ascii="Times New Roman" w:eastAsia="Times New Roman" w:hAnsi="Times New Roman" w:cs="Times New Roman"/>
          <w:spacing w:val="2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næsten</w:t>
      </w:r>
      <w:r w:rsidRPr="0049118A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ikke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noget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vær</w:t>
      </w:r>
      <w:r w:rsidRPr="0049118A">
        <w:rPr>
          <w:rFonts w:ascii="Times New Roman" w:eastAsia="Times New Roman" w:hAnsi="Times New Roman" w:cs="Times New Roman"/>
          <w:spacing w:val="-4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>end</w:t>
      </w:r>
      <w:r w:rsidRPr="0049118A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føl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2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man</w:t>
      </w:r>
      <w:r w:rsidRPr="0049118A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knokler</w:t>
      </w:r>
      <w:r w:rsidRPr="0049118A">
        <w:rPr>
          <w:rFonts w:ascii="Times New Roman" w:eastAsia="Times New Roman" w:hAnsi="Times New Roman" w:cs="Times New Roman"/>
          <w:spacing w:val="-9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fo</w:t>
      </w:r>
      <w:r w:rsidRPr="0049118A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gæ</w:t>
      </w:r>
      <w:r w:rsidRPr="0049118A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es</w:t>
      </w:r>
      <w:r w:rsidRPr="0049118A">
        <w:rPr>
          <w:rFonts w:ascii="Times New Roman" w:eastAsia="Times New Roman" w:hAnsi="Times New Roman" w:cs="Times New Roman"/>
          <w:spacing w:val="-19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en</w:t>
      </w:r>
      <w:r w:rsidRPr="0049118A">
        <w:rPr>
          <w:rFonts w:ascii="Times New Roman" w:eastAsia="Times New Roman" w:hAnsi="Times New Roman" w:cs="Times New Roman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stør</w:t>
      </w:r>
      <w:r w:rsidRPr="0049118A">
        <w:rPr>
          <w:rFonts w:ascii="Times New Roman" w:eastAsia="Times New Roman" w:hAnsi="Times New Roman" w:cs="Times New Roman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 xml:space="preserve">e </w:t>
      </w:r>
      <w:r w:rsidRPr="0049118A">
        <w:rPr>
          <w:rFonts w:ascii="Times New Roman" w:eastAsia="Times New Roman" w:hAnsi="Times New Roman" w:cs="Times New Roman"/>
          <w:w w:val="110"/>
          <w:sz w:val="18"/>
          <w:szCs w:val="18"/>
          <w:lang w:val="da-DK"/>
        </w:rPr>
        <w:t>sag,</w:t>
      </w:r>
      <w:r w:rsidRPr="0049118A">
        <w:rPr>
          <w:rFonts w:ascii="Times New Roman" w:eastAsia="Times New Roman" w:hAnsi="Times New Roman" w:cs="Times New Roman"/>
          <w:spacing w:val="-8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kun</w:t>
      </w:r>
      <w:r w:rsidRPr="0049118A">
        <w:rPr>
          <w:rFonts w:ascii="Times New Roman" w:eastAsia="Times New Roman" w:hAnsi="Times New Roman" w:cs="Times New Roman"/>
          <w:spacing w:val="3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få</w:t>
      </w:r>
      <w:r w:rsidRPr="0049118A">
        <w:rPr>
          <w:rFonts w:ascii="Times New Roman" w:eastAsia="Times New Roman" w:hAnsi="Times New Roman" w:cs="Times New Roman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væ</w:t>
      </w:r>
      <w:r w:rsidRPr="0049118A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dsætte</w:t>
      </w:r>
      <w:r w:rsidRPr="0049118A">
        <w:rPr>
          <w:rFonts w:ascii="Times New Roman" w:eastAsia="Times New Roman" w:hAnsi="Times New Roman" w:cs="Times New Roman"/>
          <w:spacing w:val="-11"/>
          <w:w w:val="118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vilkå</w:t>
      </w:r>
      <w:r w:rsidRPr="0049118A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der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dine</w:t>
      </w:r>
      <w:r w:rsidRPr="0049118A">
        <w:rPr>
          <w:rFonts w:ascii="Times New Roman" w:eastAsia="Times New Roman" w:hAnsi="Times New Roman" w:cs="Times New Roman"/>
          <w:spacing w:val="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løn-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arbejdsfo</w:t>
      </w:r>
      <w:r w:rsidRPr="0049118A">
        <w:rPr>
          <w:rFonts w:ascii="Times New Roman" w:eastAsia="Times New Roman" w:hAnsi="Times New Roman" w:cs="Times New Roman"/>
          <w:spacing w:val="-4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-</w:t>
      </w:r>
    </w:p>
    <w:p w:rsidR="00C54591" w:rsidRPr="0049118A" w:rsidRDefault="00E17AD9">
      <w:pPr>
        <w:spacing w:before="33" w:after="0" w:line="278" w:lineRule="auto"/>
        <w:ind w:right="48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hold,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aftalt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en</w:t>
      </w:r>
      <w:r w:rsidRPr="0049118A">
        <w:rPr>
          <w:rFonts w:ascii="Times New Roman" w:eastAsia="Times New Roman" w:hAnsi="Times New Roman" w:cs="Times New Roman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enskomst</w:t>
      </w:r>
      <w:r w:rsidRPr="0049118A">
        <w:rPr>
          <w:rFonts w:ascii="Times New Roman" w:eastAsia="Times New Roman" w:hAnsi="Times New Roman" w:cs="Times New Roman"/>
          <w:spacing w:val="-11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indgået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 xml:space="preserve">mellem </w:t>
      </w:r>
      <w:r w:rsidRPr="0049118A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ocialpædagoge</w:t>
      </w:r>
      <w:r w:rsidRPr="0049118A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ne</w:t>
      </w:r>
      <w:r w:rsidRPr="0049118A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arbejdsgi</w:t>
      </w:r>
      <w:r w:rsidRPr="0049118A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erpa</w:t>
      </w:r>
      <w:r w:rsidRPr="0049118A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ten.</w:t>
      </w:r>
      <w:r w:rsidRPr="0049118A">
        <w:rPr>
          <w:rFonts w:ascii="Times New Roman" w:eastAsia="Times New Roman" w:hAnsi="Times New Roman" w:cs="Times New Roman"/>
          <w:spacing w:val="18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 xml:space="preserve">om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eksempel</w:t>
      </w:r>
      <w:r w:rsidRPr="0049118A">
        <w:rPr>
          <w:rFonts w:ascii="Times New Roman" w:eastAsia="Times New Roman" w:hAnsi="Times New Roman" w:cs="Times New Roman"/>
          <w:spacing w:val="-10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kan</w:t>
      </w:r>
      <w:r w:rsidRPr="0049118A">
        <w:rPr>
          <w:rFonts w:ascii="Times New Roman" w:eastAsia="Times New Roman" w:hAnsi="Times New Roman" w:cs="Times New Roman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nævnes</w:t>
      </w:r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egler</w:t>
      </w:r>
      <w:r w:rsidRPr="0049118A">
        <w:rPr>
          <w:rFonts w:ascii="Times New Roman" w:eastAsia="Times New Roman" w:hAnsi="Times New Roman" w:cs="Times New Roman"/>
          <w:spacing w:val="4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omk</w:t>
      </w:r>
      <w:r w:rsidRPr="0049118A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omso</w:t>
      </w:r>
      <w:r w:rsidRPr="0049118A">
        <w:rPr>
          <w:rFonts w:ascii="Times New Roman" w:eastAsia="Times New Roman" w:hAnsi="Times New Roman" w:cs="Times New Roman"/>
          <w:spacing w:val="-1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gs-</w:t>
      </w:r>
      <w:r w:rsidRPr="0049118A">
        <w:rPr>
          <w:rFonts w:ascii="Times New Roman" w:eastAsia="Times New Roman" w:hAnsi="Times New Roman" w:cs="Times New Roman"/>
          <w:spacing w:val="11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 xml:space="preserve">og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senio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dag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8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fe</w:t>
      </w:r>
      <w:r w:rsidRPr="0049118A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3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arbejdstids</w:t>
      </w:r>
      <w:r w:rsidRPr="0049118A">
        <w:rPr>
          <w:rFonts w:ascii="Times New Roman" w:eastAsia="Times New Roman" w:hAnsi="Times New Roman" w:cs="Times New Roman"/>
          <w:spacing w:val="-4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egle</w:t>
      </w:r>
      <w:r w:rsidRPr="0049118A">
        <w:rPr>
          <w:rFonts w:ascii="Times New Roman" w:eastAsia="Times New Roman" w:hAnsi="Times New Roman" w:cs="Times New Roman"/>
          <w:spacing w:val="-12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5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løn</w:t>
      </w:r>
      <w:r w:rsidRPr="0049118A">
        <w:rPr>
          <w:rFonts w:ascii="Times New Roman" w:eastAsia="Times New Roman" w:hAnsi="Times New Roman" w:cs="Times New Roman"/>
          <w:spacing w:val="3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pension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samt</w:t>
      </w:r>
      <w:r w:rsidRPr="0049118A">
        <w:rPr>
          <w:rFonts w:ascii="Times New Roman" w:eastAsia="Times New Roman" w:hAnsi="Times New Roman" w:cs="Times New Roman"/>
          <w:spacing w:val="4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kompetenceudvikling.</w:t>
      </w:r>
      <w:r w:rsidRPr="0049118A">
        <w:rPr>
          <w:rFonts w:ascii="Times New Roman" w:eastAsia="Times New Roman" w:hAnsi="Times New Roman" w:cs="Times New Roman"/>
          <w:spacing w:val="-17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6"/>
          <w:w w:val="101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illids</w:t>
      </w:r>
      <w:r w:rsidRPr="0049118A">
        <w:rPr>
          <w:rFonts w:ascii="Times New Roman" w:eastAsia="Times New Roman" w:hAnsi="Times New Roman" w:cs="Times New Roman"/>
          <w:spacing w:val="-4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9"/>
          <w:sz w:val="18"/>
          <w:szCs w:val="18"/>
          <w:lang w:val="da-DK"/>
        </w:rPr>
        <w:t xml:space="preserve">epræsentanter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også</w:t>
      </w:r>
      <w:r w:rsidRPr="0049118A">
        <w:rPr>
          <w:rFonts w:ascii="Times New Roman" w:eastAsia="Times New Roman" w:hAnsi="Times New Roman" w:cs="Times New Roman"/>
          <w:spacing w:val="3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en</w:t>
      </w:r>
      <w:r w:rsidRPr="0049118A">
        <w:rPr>
          <w:rFonts w:ascii="Times New Roman" w:eastAsia="Times New Roman" w:hAnsi="Times New Roman" w:cs="Times New Roman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del</w:t>
      </w:r>
      <w:r w:rsidRPr="0049118A">
        <w:rPr>
          <w:rFonts w:ascii="Times New Roman" w:eastAsia="Times New Roman" w:hAnsi="Times New Roman" w:cs="Times New Roman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enskomsten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det</w:t>
      </w:r>
      <w:r w:rsidRPr="0049118A">
        <w:rPr>
          <w:rFonts w:ascii="Times New Roman" w:eastAsia="Times New Roman" w:hAnsi="Times New Roman" w:cs="Times New Roman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aftalt, </w:t>
      </w:r>
      <w:r w:rsidRPr="0049118A">
        <w:rPr>
          <w:rFonts w:ascii="Times New Roman" w:eastAsia="Times New Roman" w:hAnsi="Times New Roman" w:cs="Times New Roman"/>
          <w:w w:val="120"/>
          <w:sz w:val="18"/>
          <w:szCs w:val="18"/>
          <w:lang w:val="da-DK"/>
        </w:rPr>
        <w:t xml:space="preserve">at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må</w:t>
      </w:r>
      <w:r w:rsidRPr="0049118A">
        <w:rPr>
          <w:rFonts w:ascii="Times New Roman" w:eastAsia="Times New Roman" w:hAnsi="Times New Roman" w:cs="Times New Roman"/>
          <w:spacing w:val="3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uge</w:t>
      </w:r>
      <w:r w:rsidRPr="0049118A">
        <w:rPr>
          <w:rFonts w:ascii="Times New Roman" w:eastAsia="Times New Roman" w:hAnsi="Times New Roman" w:cs="Times New Roman"/>
          <w:spacing w:val="-7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den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nød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endige</w:t>
      </w:r>
      <w:r w:rsidRPr="0049118A">
        <w:rPr>
          <w:rFonts w:ascii="Times New Roman" w:eastAsia="Times New Roman" w:hAnsi="Times New Roman" w:cs="Times New Roman"/>
          <w:spacing w:val="-10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tid,</w:t>
      </w:r>
      <w:r w:rsidRPr="0049118A">
        <w:rPr>
          <w:rFonts w:ascii="Times New Roman" w:eastAsia="Times New Roman" w:hAnsi="Times New Roman" w:cs="Times New Roman"/>
          <w:spacing w:val="2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98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5"/>
          <w:w w:val="98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-h</w:t>
      </w:r>
      <w:r w:rsidRPr="0049118A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 xml:space="preserve">et 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kræ</w:t>
      </w:r>
      <w:r w:rsidRPr="0049118A">
        <w:rPr>
          <w:rFonts w:ascii="Times New Roman" w:eastAsia="Times New Roman" w:hAnsi="Times New Roman" w:cs="Times New Roman"/>
          <w:spacing w:val="-1"/>
          <w:w w:val="11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1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-5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–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selvfølgelig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under</w:t>
      </w:r>
      <w:r w:rsidRPr="0049118A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>hensyn</w:t>
      </w:r>
      <w:r w:rsidRPr="0049118A">
        <w:rPr>
          <w:rFonts w:ascii="Times New Roman" w:eastAsia="Times New Roman" w:hAnsi="Times New Roman" w:cs="Times New Roman"/>
          <w:spacing w:val="-17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arbejdets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udfø</w:t>
      </w:r>
      <w:r w:rsidRPr="0049118A">
        <w:rPr>
          <w:rFonts w:ascii="Times New Roman" w:eastAsia="Times New Roman" w:hAnsi="Times New Roman" w:cs="Times New Roman"/>
          <w:spacing w:val="-4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els</w:t>
      </w:r>
      <w:r w:rsidRPr="0049118A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right="-1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spacing w:val="3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den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 lokale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proofErr w:type="spellStart"/>
      <w:r w:rsidRPr="0049118A">
        <w:rPr>
          <w:rFonts w:ascii="Times New Roman" w:eastAsia="Times New Roman" w:hAnsi="Times New Roman" w:cs="Times New Roman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epræsen</w:t>
      </w:r>
      <w:proofErr w:type="spellEnd"/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- </w:t>
      </w:r>
      <w:r w:rsidRPr="0049118A">
        <w:rPr>
          <w:rFonts w:ascii="Times New Roman" w:eastAsia="Times New Roman" w:hAnsi="Times New Roman" w:cs="Times New Roman"/>
          <w:w w:val="122"/>
          <w:sz w:val="18"/>
          <w:szCs w:val="18"/>
          <w:lang w:val="da-DK"/>
        </w:rPr>
        <w:t>tant</w:t>
      </w:r>
      <w:r w:rsidRPr="0049118A">
        <w:rPr>
          <w:rFonts w:ascii="Times New Roman" w:eastAsia="Times New Roman" w:hAnsi="Times New Roman" w:cs="Times New Roman"/>
          <w:spacing w:val="-14"/>
          <w:w w:val="1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ocialpædagoge</w:t>
      </w:r>
      <w:r w:rsidRPr="0049118A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2"/>
          <w:sz w:val="18"/>
          <w:szCs w:val="18"/>
          <w:lang w:val="da-DK"/>
        </w:rPr>
        <w:t>ne</w:t>
      </w:r>
      <w:r w:rsidRPr="0049118A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på</w:t>
      </w:r>
      <w:r w:rsidRPr="0049118A">
        <w:rPr>
          <w:rFonts w:ascii="Times New Roman" w:eastAsia="Times New Roman" w:hAnsi="Times New Roman" w:cs="Times New Roman"/>
          <w:spacing w:val="2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arbejdspladsen.</w:t>
      </w:r>
      <w:r w:rsidRPr="0049118A">
        <w:rPr>
          <w:rFonts w:ascii="Times New Roman" w:eastAsia="Times New Roman" w:hAnsi="Times New Roman" w:cs="Times New Roman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w w:val="104"/>
          <w:sz w:val="18"/>
          <w:szCs w:val="18"/>
          <w:lang w:val="da-DK"/>
        </w:rPr>
        <w:t xml:space="preserve">g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som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8"/>
          <w:sz w:val="18"/>
          <w:szCs w:val="18"/>
          <w:lang w:val="da-DK"/>
        </w:rPr>
        <w:t>sådan</w:t>
      </w:r>
      <w:r w:rsidRPr="0049118A">
        <w:rPr>
          <w:rFonts w:ascii="Times New Roman" w:eastAsia="Times New Roman" w:hAnsi="Times New Roman" w:cs="Times New Roman"/>
          <w:spacing w:val="-12"/>
          <w:w w:val="1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skal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væ</w:t>
      </w:r>
      <w:r w:rsidRPr="0049118A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et</w:t>
      </w:r>
      <w:r w:rsidRPr="0049118A">
        <w:rPr>
          <w:rFonts w:ascii="Times New Roman" w:eastAsia="Times New Roman" w:hAnsi="Times New Roman" w:cs="Times New Roman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bindeled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mellem</w:t>
      </w:r>
      <w:r w:rsidRPr="0049118A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dig</w:t>
      </w:r>
      <w:r w:rsidRPr="0049118A">
        <w:rPr>
          <w:rFonts w:ascii="Times New Roman" w:eastAsia="Times New Roman" w:hAnsi="Times New Roman" w:cs="Times New Roman"/>
          <w:spacing w:val="1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 xml:space="preserve">og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de</w:t>
      </w:r>
      <w:r w:rsidRPr="0049118A">
        <w:rPr>
          <w:rFonts w:ascii="Times New Roman" w:eastAsia="Times New Roman" w:hAnsi="Times New Roman" w:cs="Times New Roman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øv</w:t>
      </w:r>
      <w:r w:rsidRPr="0049118A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ige</w:t>
      </w:r>
      <w:r w:rsidRPr="0049118A">
        <w:rPr>
          <w:rFonts w:ascii="Times New Roman" w:eastAsia="Times New Roman" w:hAnsi="Times New Roman" w:cs="Times New Roman"/>
          <w:spacing w:val="3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kolleger</w:t>
      </w:r>
      <w:r w:rsidRPr="0049118A">
        <w:rPr>
          <w:rFonts w:ascii="Times New Roman" w:eastAsia="Times New Roman" w:hAnsi="Times New Roman" w:cs="Times New Roman"/>
          <w:spacing w:val="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den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lokale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09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spacing w:val="-4"/>
          <w:w w:val="109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ed</w:t>
      </w:r>
      <w:r w:rsidRPr="0049118A">
        <w:rPr>
          <w:rFonts w:ascii="Times New Roman" w:eastAsia="Times New Roman" w:hAnsi="Times New Roman" w:cs="Times New Roman"/>
          <w:spacing w:val="-4"/>
          <w:w w:val="116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33" w:after="0" w:line="278" w:lineRule="auto"/>
        <w:ind w:right="259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lang w:val="da-DK"/>
        </w:rPr>
        <w:br w:type="column"/>
      </w: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lastRenderedPageBreak/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område</w:t>
      </w:r>
      <w:r w:rsidRPr="0049118A">
        <w:rPr>
          <w:rFonts w:ascii="Times New Roman" w:eastAsia="Times New Roman" w:hAnsi="Times New Roman" w:cs="Times New Roman"/>
          <w:spacing w:val="-13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8"/>
          <w:w w:val="116"/>
          <w:sz w:val="18"/>
          <w:szCs w:val="18"/>
          <w:lang w:val="da-DK"/>
        </w:rPr>
        <w:t xml:space="preserve"> </w:t>
      </w:r>
      <w:bookmarkStart w:id="0" w:name="_GoBack"/>
      <w:bookmarkEnd w:id="0"/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ans</w:t>
      </w:r>
      <w:r w:rsidRPr="0049118A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ar</w:t>
      </w:r>
      <w:r w:rsidRPr="0049118A">
        <w:rPr>
          <w:rFonts w:ascii="Times New Roman" w:eastAsia="Times New Roman" w:hAnsi="Times New Roman" w:cs="Times New Roman"/>
          <w:spacing w:val="-9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for</w:t>
      </w:r>
      <w:r w:rsidRPr="0049118A">
        <w:rPr>
          <w:rFonts w:ascii="Times New Roman" w:eastAsia="Times New Roman" w:hAnsi="Times New Roman" w:cs="Times New Roman"/>
          <w:spacing w:val="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 xml:space="preserve">bemyndigelse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til</w:t>
      </w:r>
      <w:r w:rsidRPr="0049118A">
        <w:rPr>
          <w:rFonts w:ascii="Times New Roman" w:eastAsia="Times New Roman" w:hAnsi="Times New Roman" w:cs="Times New Roman"/>
          <w:spacing w:val="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fo</w:t>
      </w:r>
      <w:r w:rsidRPr="0049118A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handl</w:t>
      </w:r>
      <w:r w:rsidRPr="0049118A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,</w:t>
      </w:r>
      <w:r w:rsidRPr="0049118A">
        <w:rPr>
          <w:rFonts w:ascii="Times New Roman" w:eastAsia="Times New Roman" w:hAnsi="Times New Roman" w:cs="Times New Roman"/>
          <w:spacing w:val="-7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aftalt</w:t>
      </w:r>
      <w:r w:rsidRPr="0049118A">
        <w:rPr>
          <w:rFonts w:ascii="Times New Roman" w:eastAsia="Times New Roman" w:hAnsi="Times New Roman" w:cs="Times New Roman"/>
          <w:spacing w:val="4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k</w:t>
      </w:r>
      <w:r w:rsidRPr="0049118A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edsen.</w:t>
      </w:r>
      <w:r w:rsidRPr="0049118A">
        <w:rPr>
          <w:rFonts w:ascii="Times New Roman" w:eastAsia="Times New Roman" w:hAnsi="Times New Roman" w:cs="Times New Roman"/>
          <w:spacing w:val="-2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pacing w:val="-6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or</w:t>
      </w:r>
      <w:r w:rsidRPr="0049118A">
        <w:rPr>
          <w:rFonts w:ascii="Times New Roman" w:eastAsia="Times New Roman" w:hAnsi="Times New Roman" w:cs="Times New Roman"/>
          <w:spacing w:val="2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 xml:space="preserve">mit </w:t>
      </w:r>
      <w:r w:rsidRPr="0049118A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edkommende</w:t>
      </w:r>
      <w:r w:rsidRPr="0049118A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er</w:t>
      </w:r>
      <w:r w:rsidRPr="0049118A">
        <w:rPr>
          <w:rFonts w:ascii="Times New Roman" w:eastAsia="Times New Roman" w:hAnsi="Times New Roman" w:cs="Times New Roman"/>
          <w:spacing w:val="1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det: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eltagelse</w:t>
      </w:r>
      <w:r w:rsidRPr="0049118A">
        <w:rPr>
          <w:rFonts w:ascii="Times New Roman" w:eastAsia="Times New Roman" w:hAnsi="Times New Roman" w:cs="Times New Roman"/>
          <w:color w:val="000000"/>
          <w:spacing w:val="-8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ed</w:t>
      </w:r>
      <w:r w:rsidRPr="0049118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ansættelse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n</w:t>
      </w:r>
      <w:r w:rsidRPr="0049118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da-DK"/>
        </w:rPr>
        <w:t>y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medarbejde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9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9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arbejdspladsens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09"/>
          <w:sz w:val="18"/>
          <w:szCs w:val="18"/>
          <w:lang w:val="da-DK"/>
        </w:rPr>
        <w:t>MED-ud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09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07"/>
          <w:sz w:val="18"/>
          <w:szCs w:val="18"/>
          <w:lang w:val="da-DK"/>
        </w:rPr>
        <w:t>alg.</w:t>
      </w:r>
    </w:p>
    <w:p w:rsidR="00C54591" w:rsidRPr="0049118A" w:rsidRDefault="00E17AD9">
      <w:pPr>
        <w:spacing w:before="33" w:after="0" w:line="278" w:lineRule="auto"/>
        <w:ind w:left="227" w:right="260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2"/>
          <w:w w:val="110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isidder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ed</w:t>
      </w:r>
      <w:r w:rsidRPr="0049118A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undbo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7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dssamtaler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 xml:space="preserve">tjenstlige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samtale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227" w:right="291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3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handling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indgåelse</w:t>
      </w:r>
      <w:r w:rsidRPr="0049118A">
        <w:rPr>
          <w:rFonts w:ascii="Times New Roman" w:eastAsia="Times New Roman" w:hAnsi="Times New Roman" w:cs="Times New Roman"/>
          <w:color w:val="000000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 xml:space="preserve">arbejdspladsens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lønaftale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227" w:right="306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3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handling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indgåelse</w:t>
      </w:r>
      <w:r w:rsidRPr="0049118A">
        <w:rPr>
          <w:rFonts w:ascii="Times New Roman" w:eastAsia="Times New Roman" w:hAnsi="Times New Roman" w:cs="Times New Roman"/>
          <w:color w:val="000000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aftaler</w:t>
      </w:r>
      <w:r w:rsidRPr="0049118A">
        <w:rPr>
          <w:rFonts w:ascii="Times New Roman" w:eastAsia="Times New Roman" w:hAnsi="Times New Roman" w:cs="Times New Roman"/>
          <w:color w:val="000000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fe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ie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 xml:space="preserve">- </w:t>
      </w:r>
      <w:r w:rsidRPr="0049118A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 xml:space="preserve">ejser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kolonitu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5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227" w:right="477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3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handling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etningslinjer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edrø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 xml:space="preserve">ende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seniorpolitik.</w:t>
      </w:r>
    </w:p>
    <w:p w:rsidR="00C54591" w:rsidRPr="0049118A" w:rsidRDefault="00E17AD9">
      <w:pPr>
        <w:spacing w:before="1" w:after="0" w:line="278" w:lineRule="auto"/>
        <w:ind w:left="227" w:right="477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3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handling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etningslinjer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edrø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 xml:space="preserve">ende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kompetenceudvikling.</w:t>
      </w:r>
    </w:p>
    <w:p w:rsidR="00C54591" w:rsidRPr="0049118A" w:rsidRDefault="00E17AD9">
      <w:pPr>
        <w:spacing w:before="1" w:after="0" w:line="278" w:lineRule="auto"/>
        <w:ind w:left="227" w:right="477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3"/>
          <w:sz w:val="18"/>
          <w:szCs w:val="18"/>
          <w:lang w:val="da-DK"/>
        </w:rPr>
        <w:t>F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handling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4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etningslinjer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4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4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edrø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8"/>
          <w:sz w:val="18"/>
          <w:szCs w:val="18"/>
          <w:lang w:val="da-DK"/>
        </w:rPr>
        <w:t xml:space="preserve">ende </w:t>
      </w:r>
      <w:r w:rsidRPr="0049118A">
        <w:rPr>
          <w:rFonts w:ascii="Times New Roman" w:eastAsia="Times New Roman" w:hAnsi="Times New Roman" w:cs="Times New Roman"/>
          <w:color w:val="000000"/>
          <w:w w:val="114"/>
          <w:sz w:val="18"/>
          <w:szCs w:val="18"/>
          <w:lang w:val="da-DK"/>
        </w:rPr>
        <w:t>personalepolitik.</w:t>
      </w:r>
    </w:p>
    <w:p w:rsidR="00C54591" w:rsidRPr="0049118A" w:rsidRDefault="00E17AD9">
      <w:pPr>
        <w:spacing w:before="1" w:after="0" w:line="278" w:lineRule="auto"/>
        <w:ind w:left="227" w:right="306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ehandling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sager</w:t>
      </w:r>
      <w:r w:rsidRPr="0049118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5"/>
          <w:sz w:val="18"/>
          <w:szCs w:val="18"/>
          <w:lang w:val="da-DK"/>
        </w:rPr>
        <w:t>lønudbetaling,</w:t>
      </w:r>
      <w:r w:rsidRPr="0049118A">
        <w:rPr>
          <w:rFonts w:ascii="Times New Roman" w:eastAsia="Times New Roman" w:hAnsi="Times New Roman" w:cs="Times New Roman"/>
          <w:color w:val="000000"/>
          <w:spacing w:val="-11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fe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0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i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1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 xml:space="preserve">, 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afspadse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3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0"/>
          <w:sz w:val="18"/>
          <w:szCs w:val="18"/>
          <w:lang w:val="da-DK"/>
        </w:rPr>
        <w:t>m.</w:t>
      </w:r>
      <w:r w:rsidRPr="0049118A">
        <w:rPr>
          <w:rFonts w:ascii="Times New Roman" w:eastAsia="Times New Roman" w:hAnsi="Times New Roman" w:cs="Times New Roman"/>
          <w:color w:val="000000"/>
          <w:spacing w:val="-16"/>
          <w:w w:val="110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78" w:lineRule="auto"/>
        <w:ind w:left="227" w:right="458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B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ehandling</w:t>
      </w:r>
      <w:r w:rsidRPr="0049118A">
        <w:rPr>
          <w:rFonts w:ascii="Times New Roman" w:eastAsia="Times New Roman" w:hAnsi="Times New Roman" w:cs="Times New Roman"/>
          <w:color w:val="000000"/>
          <w:spacing w:val="-7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sager</w:t>
      </w:r>
      <w:r w:rsidRPr="0049118A"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om</w:t>
      </w:r>
      <w:r w:rsidRPr="0049118A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lønindplace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1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color w:val="000000"/>
          <w:spacing w:val="27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 xml:space="preserve">af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nyansatt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7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6"/>
          <w:w w:val="111"/>
          <w:sz w:val="18"/>
          <w:szCs w:val="18"/>
          <w:lang w:val="da-DK"/>
        </w:rPr>
        <w:t>M</w:t>
      </w:r>
      <w:r w:rsidRPr="0049118A">
        <w:rPr>
          <w:rFonts w:ascii="Times New Roman" w:eastAsia="Times New Roman" w:hAnsi="Times New Roman" w:cs="Times New Roman"/>
          <w:color w:val="000000"/>
          <w:w w:val="111"/>
          <w:sz w:val="18"/>
          <w:szCs w:val="18"/>
          <w:lang w:val="da-DK"/>
        </w:rPr>
        <w:t>odtagelse</w:t>
      </w:r>
      <w:r w:rsidRPr="0049118A">
        <w:rPr>
          <w:rFonts w:ascii="Times New Roman" w:eastAsia="Times New Roman" w:hAnsi="Times New Roman" w:cs="Times New Roman"/>
          <w:color w:val="000000"/>
          <w:spacing w:val="-3"/>
          <w:w w:val="1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o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ganise</w:t>
      </w:r>
      <w:r w:rsidRPr="0049118A">
        <w:rPr>
          <w:rFonts w:ascii="Times New Roman" w:eastAsia="Times New Roman" w:hAnsi="Times New Roman" w:cs="Times New Roman"/>
          <w:color w:val="000000"/>
          <w:spacing w:val="1"/>
          <w:w w:val="112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2"/>
          <w:sz w:val="18"/>
          <w:szCs w:val="18"/>
          <w:lang w:val="da-DK"/>
        </w:rPr>
        <w:t>ing</w:t>
      </w:r>
      <w:r w:rsidRPr="0049118A">
        <w:rPr>
          <w:rFonts w:ascii="Times New Roman" w:eastAsia="Times New Roman" w:hAnsi="Times New Roman" w:cs="Times New Roman"/>
          <w:color w:val="000000"/>
          <w:spacing w:val="-2"/>
          <w:w w:val="1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nyansatt</w:t>
      </w:r>
      <w:r w:rsidRPr="0049118A">
        <w:rPr>
          <w:rFonts w:ascii="Times New Roman" w:eastAsia="Times New Roman" w:hAnsi="Times New Roman" w:cs="Times New Roman"/>
          <w:color w:val="000000"/>
          <w:spacing w:val="-4"/>
          <w:w w:val="117"/>
          <w:sz w:val="18"/>
          <w:szCs w:val="18"/>
          <w:lang w:val="da-DK"/>
        </w:rPr>
        <w:t>e</w:t>
      </w:r>
      <w:r w:rsidRPr="0049118A">
        <w:rPr>
          <w:rFonts w:ascii="Times New Roman" w:eastAsia="Times New Roman" w:hAnsi="Times New Roman" w:cs="Times New Roman"/>
          <w:color w:val="000000"/>
          <w:w w:val="106"/>
          <w:sz w:val="18"/>
          <w:szCs w:val="18"/>
          <w:lang w:val="da-DK"/>
        </w:rPr>
        <w:t>.</w:t>
      </w:r>
    </w:p>
    <w:p w:rsidR="00C54591" w:rsidRPr="0049118A" w:rsidRDefault="00E17AD9">
      <w:pPr>
        <w:spacing w:before="33" w:after="0" w:line="278" w:lineRule="auto"/>
        <w:ind w:left="227" w:right="172" w:hanging="227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color w:val="C30040"/>
          <w:w w:val="178"/>
          <w:sz w:val="18"/>
          <w:szCs w:val="18"/>
          <w:lang w:val="da-DK"/>
        </w:rPr>
        <w:t>¥</w:t>
      </w:r>
      <w:r w:rsidRPr="0049118A">
        <w:rPr>
          <w:rFonts w:ascii="Times New Roman" w:eastAsia="Times New Roman" w:hAnsi="Times New Roman" w:cs="Times New Roman"/>
          <w:color w:val="C30040"/>
          <w:spacing w:val="-14"/>
          <w:w w:val="178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Afholde</w:t>
      </w:r>
      <w:r w:rsidRPr="0049118A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medlemsmøder/klubmøder</w:t>
      </w:r>
      <w:r w:rsidRPr="0049118A">
        <w:rPr>
          <w:rFonts w:ascii="Times New Roman" w:eastAsia="Times New Roman" w:hAnsi="Times New Roman" w:cs="Times New Roman"/>
          <w:color w:val="000000"/>
          <w:spacing w:val="-12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med</w:t>
      </w:r>
      <w:r w:rsidRPr="0049118A">
        <w:rPr>
          <w:rFonts w:ascii="Times New Roman" w:eastAsia="Times New Roman" w:hAnsi="Times New Roman" w:cs="Times New Roman"/>
          <w:color w:val="000000"/>
          <w:spacing w:val="-9"/>
          <w:w w:val="11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pacing w:val="-1"/>
          <w:w w:val="117"/>
          <w:sz w:val="18"/>
          <w:szCs w:val="18"/>
          <w:lang w:val="da-DK"/>
        </w:rPr>
        <w:t>v</w:t>
      </w:r>
      <w:r w:rsidRPr="0049118A">
        <w:rPr>
          <w:rFonts w:ascii="Times New Roman" w:eastAsia="Times New Roman" w:hAnsi="Times New Roman" w:cs="Times New Roman"/>
          <w:color w:val="000000"/>
          <w:w w:val="108"/>
          <w:sz w:val="18"/>
          <w:szCs w:val="18"/>
          <w:lang w:val="da-DK"/>
        </w:rPr>
        <w:t xml:space="preserve">alg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af</w:t>
      </w:r>
      <w:r w:rsidRPr="0049118A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tillids</w:t>
      </w:r>
      <w:r w:rsidRPr="0049118A">
        <w:rPr>
          <w:rFonts w:ascii="Times New Roman" w:eastAsia="Times New Roman" w:hAnsi="Times New Roman" w:cs="Times New Roman"/>
          <w:color w:val="000000"/>
          <w:spacing w:val="-5"/>
          <w:w w:val="116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color w:val="000000"/>
          <w:w w:val="116"/>
          <w:sz w:val="18"/>
          <w:szCs w:val="18"/>
          <w:lang w:val="da-DK"/>
        </w:rPr>
        <w:t>epræsentant</w:t>
      </w:r>
      <w:r w:rsidRPr="0049118A">
        <w:rPr>
          <w:rFonts w:ascii="Times New Roman" w:eastAsia="Times New Roman" w:hAnsi="Times New Roman" w:cs="Times New Roman"/>
          <w:color w:val="000000"/>
          <w:spacing w:val="-8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color w:val="000000"/>
          <w:w w:val="117"/>
          <w:sz w:val="18"/>
          <w:szCs w:val="18"/>
          <w:lang w:val="da-DK"/>
        </w:rPr>
        <w:t>suppleant.</w:t>
      </w:r>
    </w:p>
    <w:p w:rsidR="00C54591" w:rsidRPr="0049118A" w:rsidRDefault="00C54591">
      <w:pPr>
        <w:spacing w:before="1" w:after="0" w:line="240" w:lineRule="exact"/>
        <w:rPr>
          <w:sz w:val="24"/>
          <w:szCs w:val="24"/>
          <w:lang w:val="da-DK"/>
        </w:rPr>
      </w:pPr>
    </w:p>
    <w:p w:rsidR="00C54591" w:rsidRPr="0049118A" w:rsidRDefault="00E17AD9">
      <w:pPr>
        <w:spacing w:after="0" w:line="278" w:lineRule="auto"/>
        <w:ind w:right="218"/>
        <w:jc w:val="both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49118A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D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en</w:t>
      </w:r>
      <w:r w:rsidRPr="0049118A">
        <w:rPr>
          <w:rFonts w:ascii="Times New Roman" w:eastAsia="Times New Roman" w:hAnsi="Times New Roman" w:cs="Times New Roman"/>
          <w:spacing w:val="3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fulde</w:t>
      </w:r>
      <w:r w:rsidRPr="0049118A">
        <w:rPr>
          <w:rFonts w:ascii="Times New Roman" w:eastAsia="Times New Roman" w:hAnsi="Times New Roman" w:cs="Times New Roman"/>
          <w:spacing w:val="40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fo</w:t>
      </w:r>
      <w:r w:rsidRPr="0049118A">
        <w:rPr>
          <w:rFonts w:ascii="Times New Roman" w:eastAsia="Times New Roman" w:hAnsi="Times New Roman" w:cs="Times New Roman"/>
          <w:spacing w:val="1"/>
          <w:w w:val="113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handlingskompetence</w:t>
      </w:r>
      <w:r w:rsidRPr="0049118A">
        <w:rPr>
          <w:rFonts w:ascii="Times New Roman" w:eastAsia="Times New Roman" w:hAnsi="Times New Roman" w:cs="Times New Roman"/>
          <w:spacing w:val="31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>udlægges</w:t>
      </w:r>
      <w:r w:rsidRPr="0049118A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3"/>
          <w:sz w:val="18"/>
          <w:szCs w:val="18"/>
          <w:lang w:val="da-DK"/>
        </w:rPr>
        <w:t xml:space="preserve">til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mig,</w:t>
      </w:r>
      <w:r w:rsidRPr="0049118A">
        <w:rPr>
          <w:rFonts w:ascii="Times New Roman" w:eastAsia="Times New Roman" w:hAnsi="Times New Roman" w:cs="Times New Roman"/>
          <w:spacing w:val="2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efter</w:t>
      </w:r>
      <w:r w:rsidRPr="0049118A">
        <w:rPr>
          <w:rFonts w:ascii="Times New Roman" w:eastAsia="Times New Roman" w:hAnsi="Times New Roman" w:cs="Times New Roman"/>
          <w:spacing w:val="3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at</w:t>
      </w:r>
      <w:r w:rsidRPr="0049118A">
        <w:rPr>
          <w:rFonts w:ascii="Times New Roman" w:eastAsia="Times New Roman" w:hAnsi="Times New Roman" w:cs="Times New Roman"/>
          <w:spacing w:val="2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jeg</w:t>
      </w:r>
      <w:r w:rsidRPr="0049118A">
        <w:rPr>
          <w:rFonts w:ascii="Times New Roman" w:eastAsia="Times New Roman" w:hAnsi="Times New Roman" w:cs="Times New Roman"/>
          <w:spacing w:val="11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har</w:t>
      </w:r>
      <w:r w:rsidRPr="0049118A">
        <w:rPr>
          <w:rFonts w:ascii="Times New Roman" w:eastAsia="Times New Roman" w:hAnsi="Times New Roman" w:cs="Times New Roman"/>
          <w:spacing w:val="37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gennemfø</w:t>
      </w:r>
      <w:r w:rsidRPr="0049118A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val="da-DK"/>
        </w:rPr>
        <w:t>r</w:t>
      </w:r>
      <w:r w:rsidRPr="0049118A">
        <w:rPr>
          <w:rFonts w:ascii="Times New Roman" w:eastAsia="Times New Roman" w:hAnsi="Times New Roman" w:cs="Times New Roman"/>
          <w:w w:val="115"/>
          <w:sz w:val="18"/>
          <w:szCs w:val="18"/>
          <w:lang w:val="da-DK"/>
        </w:rPr>
        <w:t>t</w:t>
      </w:r>
      <w:r w:rsidRPr="0049118A">
        <w:rPr>
          <w:rFonts w:ascii="Times New Roman" w:eastAsia="Times New Roman" w:hAnsi="Times New Roman" w:cs="Times New Roman"/>
          <w:spacing w:val="-14"/>
          <w:w w:val="115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TR</w:t>
      </w:r>
      <w:r w:rsidRPr="0049118A">
        <w:rPr>
          <w:rFonts w:ascii="Times New Roman" w:eastAsia="Times New Roman" w:hAnsi="Times New Roman" w:cs="Times New Roman"/>
          <w:spacing w:val="-9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7"/>
          <w:sz w:val="18"/>
          <w:szCs w:val="18"/>
          <w:lang w:val="da-DK"/>
        </w:rPr>
        <w:t xml:space="preserve">basisuddan- </w:t>
      </w:r>
      <w:proofErr w:type="spellStart"/>
      <w:r w:rsidRPr="0049118A">
        <w:rPr>
          <w:rFonts w:ascii="Times New Roman" w:eastAsia="Times New Roman" w:hAnsi="Times New Roman" w:cs="Times New Roman"/>
          <w:w w:val="116"/>
          <w:sz w:val="18"/>
          <w:szCs w:val="18"/>
          <w:lang w:val="da-DK"/>
        </w:rPr>
        <w:t>nelsen</w:t>
      </w:r>
      <w:proofErr w:type="spellEnd"/>
      <w:r w:rsidRPr="0049118A">
        <w:rPr>
          <w:rFonts w:ascii="Times New Roman" w:eastAsia="Times New Roman" w:hAnsi="Times New Roman" w:cs="Times New Roman"/>
          <w:spacing w:val="-11"/>
          <w:w w:val="116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sz w:val="18"/>
          <w:szCs w:val="18"/>
          <w:lang w:val="da-DK"/>
        </w:rPr>
        <w:t>og</w:t>
      </w:r>
      <w:r w:rsidRPr="0049118A">
        <w:rPr>
          <w:rFonts w:ascii="Times New Roman" w:eastAsia="Times New Roman" w:hAnsi="Times New Roman" w:cs="Times New Roman"/>
          <w:spacing w:val="12"/>
          <w:sz w:val="18"/>
          <w:szCs w:val="18"/>
          <w:lang w:val="da-DK"/>
        </w:rPr>
        <w:t xml:space="preserve"> </w:t>
      </w:r>
      <w:r w:rsidRPr="0049118A">
        <w:rPr>
          <w:rFonts w:ascii="Times New Roman" w:eastAsia="Times New Roman" w:hAnsi="Times New Roman" w:cs="Times New Roman"/>
          <w:w w:val="114"/>
          <w:sz w:val="18"/>
          <w:szCs w:val="18"/>
          <w:lang w:val="da-DK"/>
        </w:rPr>
        <w:t>lønkursu</w:t>
      </w:r>
      <w:r w:rsidRPr="0049118A">
        <w:rPr>
          <w:rFonts w:ascii="Times New Roman" w:eastAsia="Times New Roman" w:hAnsi="Times New Roman" w:cs="Times New Roman"/>
          <w:spacing w:val="-4"/>
          <w:w w:val="114"/>
          <w:sz w:val="18"/>
          <w:szCs w:val="18"/>
          <w:lang w:val="da-DK"/>
        </w:rPr>
        <w:t>s</w:t>
      </w:r>
      <w:r w:rsidRPr="0049118A">
        <w:rPr>
          <w:rFonts w:ascii="Times New Roman" w:eastAsia="Times New Roman" w:hAnsi="Times New Roman" w:cs="Times New Roman"/>
          <w:w w:val="106"/>
          <w:sz w:val="18"/>
          <w:szCs w:val="18"/>
          <w:lang w:val="da-DK"/>
        </w:rPr>
        <w:t>.</w:t>
      </w:r>
    </w:p>
    <w:sectPr w:rsidR="00C54591" w:rsidRPr="0049118A">
      <w:type w:val="continuous"/>
      <w:pgSz w:w="16840" w:h="11920" w:orient="landscape"/>
      <w:pgMar w:top="1080" w:right="640" w:bottom="280" w:left="580" w:header="708" w:footer="708" w:gutter="0"/>
      <w:cols w:num="3" w:space="708" w:equalWidth="0">
        <w:col w:w="4405" w:space="1364"/>
        <w:col w:w="4227" w:space="1442"/>
        <w:col w:w="41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4591"/>
    <w:rsid w:val="0049118A"/>
    <w:rsid w:val="00C54591"/>
    <w:rsid w:val="00E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E7AA6E12</Template>
  <TotalTime>6</TotalTime>
  <Pages>2</Pages>
  <Words>597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Lene Kristensen</cp:lastModifiedBy>
  <cp:revision>3</cp:revision>
  <dcterms:created xsi:type="dcterms:W3CDTF">2018-01-30T14:32:00Z</dcterms:created>
  <dcterms:modified xsi:type="dcterms:W3CDTF">2018-01-30T14:18:00Z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2010-03-18T00:00:00Z</vt:filetime>
  </property>
  <property fmtid="{D5CDD505-2E9C-101B-9397-08002B2CF9AE}" pid="3" name="LastSaved">
    <vt:filetime>2018-01-30T00:00:00Z</vt:filetime>
  </property>
</Properties>
</file>